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A7D8A" w14:textId="77777777" w:rsidR="0025094F" w:rsidRPr="003134E2" w:rsidRDefault="0025094F" w:rsidP="000E2D91">
      <w:pPr>
        <w:spacing w:line="260" w:lineRule="exact"/>
        <w:rPr>
          <w:rFonts w:ascii="メイリオ" w:eastAsia="メイリオ" w:hAnsi="メイリオ"/>
          <w:color w:val="000000"/>
        </w:rPr>
      </w:pPr>
    </w:p>
    <w:p w14:paraId="2AEEF1CC" w14:textId="03B12101" w:rsidR="00A53ECB" w:rsidRPr="003134E2" w:rsidRDefault="00F00918" w:rsidP="000E2D91">
      <w:pPr>
        <w:spacing w:line="260" w:lineRule="exact"/>
        <w:rPr>
          <w:rFonts w:ascii="メイリオ" w:eastAsia="メイリオ" w:hAnsi="メイリオ"/>
          <w:color w:val="000000"/>
        </w:rPr>
      </w:pPr>
      <w:r w:rsidRPr="003134E2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7824B2" wp14:editId="034831F4">
                <wp:simplePos x="0" y="0"/>
                <wp:positionH relativeFrom="column">
                  <wp:posOffset>2440305</wp:posOffset>
                </wp:positionH>
                <wp:positionV relativeFrom="paragraph">
                  <wp:posOffset>-41910</wp:posOffset>
                </wp:positionV>
                <wp:extent cx="4296410" cy="758825"/>
                <wp:effectExtent l="1905" t="0" r="0" b="3810"/>
                <wp:wrapNone/>
                <wp:docPr id="7328657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6410" cy="75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294A7" w14:textId="77777777" w:rsidR="0001143D" w:rsidRDefault="00D276BA" w:rsidP="0001143D">
                            <w:pPr>
                              <w:pStyle w:val="Web"/>
                              <w:spacing w:before="0" w:beforeAutospacing="0" w:after="0" w:afterAutospacing="0" w:line="300" w:lineRule="exact"/>
                              <w:jc w:val="right"/>
                              <w:rPr>
                                <w:rFonts w:ascii="メイリオ" w:eastAsia="メイリオ" w:hAnsi="メイリオ" w:cs="Times New Roman"/>
                                <w:color w:val="000000"/>
                                <w:kern w:val="24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さが県産品流通デザイン公社</w:t>
                            </w:r>
                            <w:r w:rsidR="003C7531">
                              <w:rPr>
                                <w:rFonts w:ascii="メイリオ" w:eastAsia="メイリオ" w:hAnsi="メイリオ" w:cs="Times New Roman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本石</w:t>
                            </w:r>
                            <w:r w:rsidR="003C7531">
                              <w:rPr>
                                <w:rFonts w:ascii="メイリオ" w:eastAsia="メイリオ" w:hAnsi="メイリオ" w:cs="Times New Roman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01143D" w:rsidRPr="0001143D">
                              <w:rPr>
                                <w:rFonts w:ascii="メイリオ" w:eastAsia="メイリオ" w:hAnsi="メイリオ" w:cs="Times New Roman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行</w:t>
                            </w:r>
                          </w:p>
                          <w:p w14:paraId="1C3DBBE3" w14:textId="77777777" w:rsidR="0001143D" w:rsidRPr="0001143D" w:rsidRDefault="0001143D" w:rsidP="0001143D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right"/>
                              <w:rPr>
                                <w:rFonts w:ascii="メイリオ" w:eastAsia="メイリオ" w:hAnsi="メイリオ"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56"/>
                              </w:rPr>
                              <w:t>FAX:0952-2</w:t>
                            </w:r>
                            <w:r w:rsidR="00D276BA"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56"/>
                              </w:rPr>
                              <w:t>0-5600</w:t>
                            </w:r>
                          </w:p>
                          <w:p w14:paraId="075DB88D" w14:textId="77777777" w:rsidR="0001143D" w:rsidRPr="0001143D" w:rsidRDefault="00A67827" w:rsidP="0001143D">
                            <w:pPr>
                              <w:pStyle w:val="Web"/>
                              <w:spacing w:before="0" w:beforeAutospacing="0" w:after="0" w:afterAutospacing="0" w:line="300" w:lineRule="exact"/>
                              <w:jc w:val="right"/>
                              <w:rPr>
                                <w:rFonts w:ascii="メイリオ" w:eastAsia="メイリオ" w:hAnsi="メイリオ"/>
                                <w:sz w:val="21"/>
                              </w:rPr>
                            </w:pPr>
                            <w:hyperlink r:id="rId11" w:history="1">
                              <w:r w:rsidR="00D276BA" w:rsidRPr="00D276BA">
                                <w:rPr>
                                  <w:rStyle w:val="aa"/>
                                  <w:rFonts w:ascii="メイリオ" w:eastAsia="メイリオ" w:hAnsi="メイリオ" w:cs="Times New Roman" w:hint="eastAsia"/>
                                  <w:color w:val="auto"/>
                                  <w:kern w:val="24"/>
                                  <w:sz w:val="22"/>
                                  <w:szCs w:val="28"/>
                                  <w:u w:val="none"/>
                                </w:rPr>
                                <w:t>TEL:0</w:t>
                              </w:r>
                              <w:r w:rsidR="00D276BA" w:rsidRPr="00D276BA">
                                <w:rPr>
                                  <w:rStyle w:val="aa"/>
                                  <w:rFonts w:ascii="メイリオ" w:eastAsia="メイリオ" w:hAnsi="メイリオ" w:cs="Times New Roman" w:hint="eastAsia"/>
                                  <w:color w:val="auto"/>
                                  <w:kern w:val="24"/>
                                  <w:sz w:val="22"/>
                                  <w:szCs w:val="28"/>
                                  <w:u w:val="none"/>
                                </w:rPr>
                                <w:t>952－20</w:t>
                              </w:r>
                            </w:hyperlink>
                            <w:r w:rsidR="00D276BA">
                              <w:rPr>
                                <w:rFonts w:ascii="メイリオ" w:eastAsia="メイリオ" w:hAnsi="メイリオ" w:cs="Times New Roman" w:hint="eastAsia"/>
                                <w:color w:val="000000"/>
                                <w:kern w:val="24"/>
                                <w:sz w:val="22"/>
                                <w:szCs w:val="28"/>
                              </w:rPr>
                              <w:t>－5604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7824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92.15pt;margin-top:-3.3pt;width:338.3pt;height:5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" filled="f" stroked="f">
                <v:textbox>
                  <w:txbxContent>
                    <w:p w14:paraId="53F294A7" w14:textId="77777777" w:rsidR="0001143D" w:rsidRDefault="00D276BA" w:rsidP="0001143D">
                      <w:pPr>
                        <w:pStyle w:val="Web"/>
                        <w:spacing w:before="0" w:beforeAutospacing="0" w:after="0" w:afterAutospacing="0" w:line="300" w:lineRule="exact"/>
                        <w:jc w:val="right"/>
                        <w:rPr>
                          <w:rFonts w:ascii="メイリオ" w:eastAsia="メイリオ" w:hAnsi="メイリオ" w:cs="Times New Roman"/>
                          <w:color w:val="000000"/>
                          <w:kern w:val="24"/>
                          <w:sz w:val="22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color w:val="000000"/>
                          <w:kern w:val="24"/>
                          <w:sz w:val="28"/>
                          <w:szCs w:val="28"/>
                        </w:rPr>
                        <w:t>さが県産品流通デザイン公社</w:t>
                      </w:r>
                      <w:r w:rsidR="003C7531">
                        <w:rPr>
                          <w:rFonts w:ascii="メイリオ" w:eastAsia="メイリオ" w:hAnsi="メイリオ" w:cs="Times New Roman" w:hint="eastAsia"/>
                          <w:color w:val="000000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/>
                          <w:kern w:val="24"/>
                          <w:sz w:val="28"/>
                          <w:szCs w:val="28"/>
                        </w:rPr>
                        <w:t>本石</w:t>
                      </w:r>
                      <w:r w:rsidR="003C7531">
                        <w:rPr>
                          <w:rFonts w:ascii="メイリオ" w:eastAsia="メイリオ" w:hAnsi="メイリオ" w:cs="Times New Roman" w:hint="eastAsia"/>
                          <w:color w:val="000000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 w:rsidR="0001143D" w:rsidRPr="0001143D">
                        <w:rPr>
                          <w:rFonts w:ascii="メイリオ" w:eastAsia="メイリオ" w:hAnsi="メイリオ" w:cs="Times New Roman" w:hint="eastAsia"/>
                          <w:color w:val="000000"/>
                          <w:kern w:val="24"/>
                          <w:sz w:val="28"/>
                          <w:szCs w:val="28"/>
                        </w:rPr>
                        <w:t>行</w:t>
                      </w:r>
                    </w:p>
                    <w:p w14:paraId="1C3DBBE3" w14:textId="77777777" w:rsidR="0001143D" w:rsidRPr="0001143D" w:rsidRDefault="0001143D" w:rsidP="0001143D">
                      <w:pPr>
                        <w:pStyle w:val="Web"/>
                        <w:spacing w:before="0" w:beforeAutospacing="0" w:after="0" w:afterAutospacing="0" w:line="400" w:lineRule="exact"/>
                        <w:jc w:val="right"/>
                        <w:rPr>
                          <w:rFonts w:ascii="メイリオ" w:eastAsia="メイリオ" w:hAnsi="メイリオ"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/>
                          <w:kern w:val="24"/>
                          <w:sz w:val="40"/>
                          <w:szCs w:val="56"/>
                        </w:rPr>
                        <w:t>FAX:0952-2</w:t>
                      </w:r>
                      <w:r w:rsidR="00D276BA"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/>
                          <w:kern w:val="24"/>
                          <w:sz w:val="40"/>
                          <w:szCs w:val="56"/>
                        </w:rPr>
                        <w:t>0-5600</w:t>
                      </w:r>
                    </w:p>
                    <w:p w14:paraId="075DB88D" w14:textId="77777777" w:rsidR="0001143D" w:rsidRPr="0001143D" w:rsidRDefault="00A67827" w:rsidP="0001143D">
                      <w:pPr>
                        <w:pStyle w:val="Web"/>
                        <w:spacing w:before="0" w:beforeAutospacing="0" w:after="0" w:afterAutospacing="0" w:line="300" w:lineRule="exact"/>
                        <w:jc w:val="right"/>
                        <w:rPr>
                          <w:rFonts w:ascii="メイリオ" w:eastAsia="メイリオ" w:hAnsi="メイリオ"/>
                          <w:sz w:val="21"/>
                        </w:rPr>
                      </w:pPr>
                      <w:hyperlink r:id="rId12" w:history="1">
                        <w:r w:rsidR="00D276BA" w:rsidRPr="00D276BA">
                          <w:rPr>
                            <w:rStyle w:val="aa"/>
                            <w:rFonts w:ascii="メイリオ" w:eastAsia="メイリオ" w:hAnsi="メイリオ" w:cs="Times New Roman" w:hint="eastAsia"/>
                            <w:color w:val="auto"/>
                            <w:kern w:val="24"/>
                            <w:sz w:val="22"/>
                            <w:szCs w:val="28"/>
                            <w:u w:val="none"/>
                          </w:rPr>
                          <w:t>TEL:0</w:t>
                        </w:r>
                        <w:r w:rsidR="00D276BA" w:rsidRPr="00D276BA">
                          <w:rPr>
                            <w:rStyle w:val="aa"/>
                            <w:rFonts w:ascii="メイリオ" w:eastAsia="メイリオ" w:hAnsi="メイリオ" w:cs="Times New Roman" w:hint="eastAsia"/>
                            <w:color w:val="auto"/>
                            <w:kern w:val="24"/>
                            <w:sz w:val="22"/>
                            <w:szCs w:val="28"/>
                            <w:u w:val="none"/>
                          </w:rPr>
                          <w:t>952－20</w:t>
                        </w:r>
                      </w:hyperlink>
                      <w:r w:rsidR="00D276BA">
                        <w:rPr>
                          <w:rFonts w:ascii="メイリオ" w:eastAsia="メイリオ" w:hAnsi="メイリオ" w:cs="Times New Roman" w:hint="eastAsia"/>
                          <w:color w:val="000000"/>
                          <w:kern w:val="24"/>
                          <w:sz w:val="22"/>
                          <w:szCs w:val="28"/>
                        </w:rPr>
                        <w:t>－5604</w:t>
                      </w:r>
                    </w:p>
                  </w:txbxContent>
                </v:textbox>
              </v:shape>
            </w:pict>
          </mc:Fallback>
        </mc:AlternateContent>
      </w:r>
      <w:r w:rsidRPr="003134E2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C249661" wp14:editId="626DFACC">
                <wp:simplePos x="0" y="0"/>
                <wp:positionH relativeFrom="column">
                  <wp:posOffset>0</wp:posOffset>
                </wp:positionH>
                <wp:positionV relativeFrom="paragraph">
                  <wp:posOffset>-76200</wp:posOffset>
                </wp:positionV>
                <wp:extent cx="2101215" cy="393065"/>
                <wp:effectExtent l="0" t="0" r="0" b="6985"/>
                <wp:wrapNone/>
                <wp:docPr id="4" name="フレーム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215" cy="393065"/>
                        </a:xfrm>
                        <a:prstGeom prst="frame">
                          <a:avLst>
                            <a:gd name="adj1" fmla="val 7955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0EC167" w14:textId="77777777" w:rsidR="0001143D" w:rsidRPr="00EF7043" w:rsidRDefault="0001143D" w:rsidP="0001143D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</w:pPr>
                            <w:r w:rsidRPr="00EF7043">
                              <w:rPr>
                                <w:rFonts w:ascii="メイリオ" w:eastAsia="メイリオ" w:hAnsi="メイリオ" w:cs="Times New Roman" w:hint="eastAsia"/>
                                <w:b/>
                                <w:color w:val="000000"/>
                                <w:kern w:val="24"/>
                                <w:sz w:val="32"/>
                                <w:szCs w:val="36"/>
                              </w:rPr>
                              <w:t>FAX</w:t>
                            </w:r>
                            <w:r w:rsidRPr="00EF7043">
                              <w:rPr>
                                <w:rFonts w:ascii="メイリオ" w:eastAsia="メイリオ" w:hAnsi="メイリオ" w:cs="Times New Roman" w:hint="eastAsia"/>
                                <w:b/>
                                <w:color w:val="000000"/>
                                <w:kern w:val="24"/>
                                <w:sz w:val="32"/>
                                <w:szCs w:val="36"/>
                              </w:rPr>
                              <w:t>返信用紙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49661" id="フレーム 3" o:spid="_x0000_s1027" style="position:absolute;left:0;text-align:left;margin-left:0;margin-top:-6pt;width:165.45pt;height:30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01215,3930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" adj="-11796480,,5400" path="m,l2101215,r,393065l,393065,,xm31268,31268r,330529l2069947,361797r,-330529l31268,31268xe" filled="f" strokecolor="windowText">
                <v:stroke joinstyle="miter"/>
                <v:formulas/>
                <v:path arrowok="t" o:connecttype="custom" o:connectlocs="0,0;2101215,0;2101215,393065;0,393065;0,0;31268,31268;31268,361797;2069947,361797;2069947,31268;31268,31268" o:connectangles="0,0,0,0,0,0,0,0,0,0" textboxrect="0,0,2101215,393065"/>
                <v:textbox>
                  <w:txbxContent>
                    <w:p w14:paraId="400EC167" w14:textId="77777777" w:rsidR="0001143D" w:rsidRPr="00EF7043" w:rsidRDefault="0001143D" w:rsidP="0001143D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  <w:rPr>
                          <w:rFonts w:ascii="メイリオ" w:eastAsia="メイリオ" w:hAnsi="メイリオ"/>
                          <w:b/>
                          <w:sz w:val="22"/>
                        </w:rPr>
                      </w:pPr>
                      <w:r w:rsidRPr="00EF7043">
                        <w:rPr>
                          <w:rFonts w:ascii="メイリオ" w:eastAsia="メイリオ" w:hAnsi="メイリオ" w:cs="Times New Roman" w:hint="eastAsia"/>
                          <w:b/>
                          <w:color w:val="000000"/>
                          <w:kern w:val="24"/>
                          <w:sz w:val="32"/>
                          <w:szCs w:val="36"/>
                        </w:rPr>
                        <w:t>FAX</w:t>
                      </w:r>
                      <w:r w:rsidRPr="00EF7043">
                        <w:rPr>
                          <w:rFonts w:ascii="メイリオ" w:eastAsia="メイリオ" w:hAnsi="メイリオ" w:cs="Times New Roman" w:hint="eastAsia"/>
                          <w:b/>
                          <w:color w:val="000000"/>
                          <w:kern w:val="24"/>
                          <w:sz w:val="32"/>
                          <w:szCs w:val="36"/>
                        </w:rPr>
                        <w:t>返信用紙</w:t>
                      </w:r>
                    </w:p>
                  </w:txbxContent>
                </v:textbox>
              </v:shape>
            </w:pict>
          </mc:Fallback>
        </mc:AlternateContent>
      </w:r>
    </w:p>
    <w:p w14:paraId="2BBEF0B5" w14:textId="77777777" w:rsidR="009C04C0" w:rsidRPr="003134E2" w:rsidRDefault="009C04C0" w:rsidP="000E2D91">
      <w:pPr>
        <w:spacing w:line="260" w:lineRule="exact"/>
        <w:rPr>
          <w:rFonts w:ascii="メイリオ" w:eastAsia="メイリオ" w:hAnsi="メイリオ"/>
          <w:color w:val="000000"/>
        </w:rPr>
      </w:pPr>
    </w:p>
    <w:p w14:paraId="5725222D" w14:textId="77777777" w:rsidR="00A53ECB" w:rsidRPr="003134E2" w:rsidRDefault="00A53ECB" w:rsidP="000E2D91">
      <w:pPr>
        <w:spacing w:line="260" w:lineRule="exact"/>
        <w:rPr>
          <w:rFonts w:ascii="メイリオ" w:eastAsia="メイリオ" w:hAnsi="メイリオ"/>
          <w:color w:val="000000"/>
        </w:rPr>
      </w:pPr>
    </w:p>
    <w:p w14:paraId="469CEAB2" w14:textId="77777777" w:rsidR="00D84BB0" w:rsidRDefault="00D84BB0" w:rsidP="000E2D91">
      <w:pPr>
        <w:spacing w:line="260" w:lineRule="exact"/>
        <w:rPr>
          <w:rFonts w:ascii="メイリオ" w:eastAsia="メイリオ" w:hAnsi="メイリオ"/>
          <w:color w:val="000000"/>
        </w:rPr>
      </w:pPr>
    </w:p>
    <w:p w14:paraId="0CE47A0C" w14:textId="66B117F1" w:rsidR="00D276BA" w:rsidRDefault="00F00918" w:rsidP="000E2D91">
      <w:pPr>
        <w:spacing w:line="260" w:lineRule="exact"/>
        <w:rPr>
          <w:rFonts w:ascii="メイリオ" w:eastAsia="メイリオ" w:hAnsi="メイリオ"/>
          <w:color w:val="000000"/>
        </w:rPr>
      </w:pPr>
      <w:r w:rsidRPr="003134E2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A9FFA7" wp14:editId="5C208592">
                <wp:simplePos x="0" y="0"/>
                <wp:positionH relativeFrom="column">
                  <wp:posOffset>97790</wp:posOffset>
                </wp:positionH>
                <wp:positionV relativeFrom="paragraph">
                  <wp:posOffset>44450</wp:posOffset>
                </wp:positionV>
                <wp:extent cx="6501130" cy="883920"/>
                <wp:effectExtent l="31115" t="31750" r="30480" b="36830"/>
                <wp:wrapNone/>
                <wp:docPr id="1327724807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1130" cy="88392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89F9F3" w14:textId="6046E7CC" w:rsidR="00F00918" w:rsidRDefault="00F00918" w:rsidP="00F00918">
                            <w:pPr>
                              <w:pStyle w:val="Web"/>
                              <w:spacing w:line="4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28"/>
                              </w:rPr>
                              <w:t>山田遊氏の伴走型支援講座</w:t>
                            </w:r>
                          </w:p>
                          <w:p w14:paraId="1455E922" w14:textId="5600D220" w:rsidR="0001143D" w:rsidRPr="00243278" w:rsidRDefault="00F00918" w:rsidP="00F00918">
                            <w:pPr>
                              <w:pStyle w:val="Web"/>
                              <w:spacing w:line="4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28"/>
                              </w:rPr>
                              <w:t>ブランド力強化講座2024</w:t>
                            </w:r>
                            <w:r w:rsidR="005635FB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28"/>
                              </w:rPr>
                              <w:t xml:space="preserve">　</w:t>
                            </w:r>
                            <w:r w:rsidR="00193541" w:rsidRPr="00193541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28"/>
                              </w:rPr>
                              <w:t>取材</w:t>
                            </w:r>
                            <w:r w:rsidR="00C93CC7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28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9FFA7" id="Rectangle 132" o:spid="_x0000_s1028" style="position:absolute;left:0;text-align:left;margin-left:7.7pt;margin-top:3.5pt;width:511.9pt;height:6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" filled="f" strokeweight="4.5pt">
                <v:stroke linestyle="thickThin"/>
                <v:textbox>
                  <w:txbxContent>
                    <w:p w14:paraId="7889F9F3" w14:textId="6046E7CC" w:rsidR="00F00918" w:rsidRDefault="00F00918" w:rsidP="00F00918">
                      <w:pPr>
                        <w:pStyle w:val="Web"/>
                        <w:spacing w:line="44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bCs/>
                          <w:color w:val="000000"/>
                          <w:kern w:val="24"/>
                          <w:sz w:val="40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/>
                          <w:kern w:val="24"/>
                          <w:sz w:val="40"/>
                          <w:szCs w:val="28"/>
                        </w:rPr>
                        <w:t>山田遊氏の伴走型支援講座</w:t>
                      </w:r>
                    </w:p>
                    <w:p w14:paraId="1455E922" w14:textId="5600D220" w:rsidR="0001143D" w:rsidRPr="00243278" w:rsidRDefault="00F00918" w:rsidP="00F00918">
                      <w:pPr>
                        <w:pStyle w:val="Web"/>
                        <w:spacing w:line="44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/>
                          <w:kern w:val="24"/>
                          <w:sz w:val="40"/>
                          <w:szCs w:val="28"/>
                        </w:rPr>
                        <w:t>ブランド力強化講座2024</w:t>
                      </w:r>
                      <w:r w:rsidR="005635FB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/>
                          <w:kern w:val="24"/>
                          <w:sz w:val="40"/>
                          <w:szCs w:val="28"/>
                        </w:rPr>
                        <w:t xml:space="preserve">　</w:t>
                      </w:r>
                      <w:r w:rsidR="00193541" w:rsidRPr="00193541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/>
                          <w:kern w:val="24"/>
                          <w:sz w:val="40"/>
                          <w:szCs w:val="28"/>
                        </w:rPr>
                        <w:t>取材</w:t>
                      </w:r>
                      <w:r w:rsidR="00C93CC7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/>
                          <w:kern w:val="24"/>
                          <w:sz w:val="40"/>
                          <w:szCs w:val="28"/>
                        </w:rPr>
                        <w:t>参加申込書</w:t>
                      </w:r>
                    </w:p>
                  </w:txbxContent>
                </v:textbox>
              </v:rect>
            </w:pict>
          </mc:Fallback>
        </mc:AlternateContent>
      </w:r>
    </w:p>
    <w:p w14:paraId="342AC77F" w14:textId="77777777" w:rsidR="00D84BB0" w:rsidRDefault="00D84BB0" w:rsidP="000E2D91">
      <w:pPr>
        <w:spacing w:line="260" w:lineRule="exact"/>
        <w:rPr>
          <w:rFonts w:ascii="メイリオ" w:eastAsia="メイリオ" w:hAnsi="メイリオ"/>
          <w:color w:val="000000"/>
        </w:rPr>
      </w:pPr>
    </w:p>
    <w:p w14:paraId="68342242" w14:textId="77777777" w:rsidR="00A53ECB" w:rsidRPr="003134E2" w:rsidRDefault="00A53ECB" w:rsidP="000E2D91">
      <w:pPr>
        <w:spacing w:line="260" w:lineRule="exact"/>
        <w:rPr>
          <w:rFonts w:ascii="メイリオ" w:eastAsia="メイリオ" w:hAnsi="メイリオ"/>
          <w:color w:val="000000"/>
        </w:rPr>
      </w:pPr>
    </w:p>
    <w:p w14:paraId="331336FD" w14:textId="77777777" w:rsidR="00A53ECB" w:rsidRPr="003134E2" w:rsidRDefault="00A53ECB" w:rsidP="000E2D91">
      <w:pPr>
        <w:spacing w:line="260" w:lineRule="exact"/>
        <w:rPr>
          <w:rFonts w:ascii="メイリオ" w:eastAsia="メイリオ" w:hAnsi="メイリオ"/>
          <w:color w:val="000000"/>
        </w:rPr>
      </w:pPr>
    </w:p>
    <w:p w14:paraId="033148CD" w14:textId="77777777" w:rsidR="00A53ECB" w:rsidRPr="003134E2" w:rsidRDefault="00A53ECB" w:rsidP="000E2D91">
      <w:pPr>
        <w:spacing w:line="260" w:lineRule="exact"/>
        <w:rPr>
          <w:rFonts w:ascii="メイリオ" w:eastAsia="メイリオ" w:hAnsi="メイリオ"/>
          <w:color w:val="000000"/>
        </w:rPr>
      </w:pPr>
    </w:p>
    <w:p w14:paraId="5D6B14C9" w14:textId="77777777" w:rsidR="00F00918" w:rsidRDefault="00F00918" w:rsidP="000E2D91">
      <w:pPr>
        <w:spacing w:line="260" w:lineRule="exact"/>
        <w:rPr>
          <w:rFonts w:ascii="メイリオ" w:eastAsia="メイリオ" w:hAnsi="メイリオ"/>
          <w:color w:val="000000"/>
        </w:rPr>
      </w:pPr>
    </w:p>
    <w:p w14:paraId="14C29F7E" w14:textId="38BF4D8D" w:rsidR="00A53ECB" w:rsidRDefault="00F00918" w:rsidP="000E2D91">
      <w:pPr>
        <w:spacing w:line="260" w:lineRule="exact"/>
        <w:rPr>
          <w:rFonts w:ascii="メイリオ" w:eastAsia="メイリオ" w:hAnsi="メイリオ"/>
          <w:color w:val="000000"/>
        </w:rPr>
      </w:pPr>
      <w:r w:rsidRPr="003134E2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C1592C" wp14:editId="26237153">
                <wp:simplePos x="0" y="0"/>
                <wp:positionH relativeFrom="column">
                  <wp:posOffset>285750</wp:posOffset>
                </wp:positionH>
                <wp:positionV relativeFrom="paragraph">
                  <wp:posOffset>81280</wp:posOffset>
                </wp:positionV>
                <wp:extent cx="6067425" cy="802640"/>
                <wp:effectExtent l="0" t="0" r="0" b="0"/>
                <wp:wrapNone/>
                <wp:docPr id="9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67425" cy="802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06FB1B" w14:textId="77777777" w:rsidR="00EF7043" w:rsidRPr="001B10DA" w:rsidRDefault="00EF7043" w:rsidP="001B10DA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1B10DA">
                              <w:rPr>
                                <w:rFonts w:ascii="メイリオ" w:eastAsia="メイリオ" w:hAnsi="メイリオ" w:cs="Times New Roman" w:hint="eastAsia"/>
                                <w:color w:val="000000"/>
                                <w:kern w:val="24"/>
                                <w:szCs w:val="21"/>
                              </w:rPr>
                              <w:t>大変恐縮ですが、当返信用紙に必要事項をご記入いただき、</w:t>
                            </w:r>
                          </w:p>
                          <w:p w14:paraId="2ADC0C7B" w14:textId="165F2758" w:rsidR="00EF7043" w:rsidRDefault="00F00918" w:rsidP="001B10DA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rFonts w:ascii="メイリオ" w:eastAsia="メイリオ" w:hAnsi="メイリオ" w:cs="Times New Roman"/>
                                <w:color w:val="00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/>
                                <w:kern w:val="24"/>
                                <w:szCs w:val="21"/>
                                <w:u w:val="single"/>
                              </w:rPr>
                              <w:t>8</w:t>
                            </w:r>
                            <w:r w:rsidR="00BF1324"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/>
                                <w:kern w:val="24"/>
                                <w:szCs w:val="21"/>
                                <w:u w:val="single"/>
                              </w:rPr>
                              <w:t>月</w:t>
                            </w:r>
                            <w:r w:rsidR="000B3438"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/>
                                <w:kern w:val="24"/>
                                <w:szCs w:val="21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/>
                                <w:kern w:val="24"/>
                                <w:szCs w:val="21"/>
                                <w:u w:val="single"/>
                              </w:rPr>
                              <w:t>0</w:t>
                            </w:r>
                            <w:r w:rsidR="00BF1324"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/>
                                <w:kern w:val="24"/>
                                <w:szCs w:val="21"/>
                                <w:u w:val="single"/>
                              </w:rPr>
                              <w:t>日（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/>
                                <w:kern w:val="24"/>
                                <w:szCs w:val="21"/>
                                <w:u w:val="single"/>
                              </w:rPr>
                              <w:t>火曜日</w:t>
                            </w:r>
                            <w:r w:rsidR="00EF7043" w:rsidRPr="001B10DA"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/>
                                <w:kern w:val="24"/>
                                <w:szCs w:val="21"/>
                                <w:u w:val="single"/>
                              </w:rPr>
                              <w:t>）</w:t>
                            </w:r>
                            <w:r w:rsidR="008C0120"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/>
                                <w:kern w:val="24"/>
                                <w:szCs w:val="21"/>
                                <w:u w:val="single"/>
                              </w:rPr>
                              <w:t>1</w:t>
                            </w:r>
                            <w:r w:rsidR="00A67827"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/>
                                <w:kern w:val="24"/>
                                <w:szCs w:val="21"/>
                                <w:u w:val="single"/>
                              </w:rPr>
                              <w:t>7</w:t>
                            </w:r>
                            <w:r w:rsidR="00166EDF" w:rsidRPr="00995A83"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kern w:val="24"/>
                                <w:szCs w:val="21"/>
                                <w:u w:val="single"/>
                              </w:rPr>
                              <w:t>時</w:t>
                            </w:r>
                            <w:r w:rsidR="00EF7043" w:rsidRPr="001B10DA">
                              <w:rPr>
                                <w:rFonts w:ascii="メイリオ" w:eastAsia="メイリオ" w:hAnsi="メイリオ" w:cs="Times New Roman" w:hint="eastAsia"/>
                                <w:color w:val="000000"/>
                                <w:kern w:val="24"/>
                                <w:szCs w:val="21"/>
                              </w:rPr>
                              <w:t>までにご返信くださいますようお願い申し上げます。</w:t>
                            </w:r>
                          </w:p>
                          <w:p w14:paraId="56D7A412" w14:textId="77777777" w:rsidR="00327BE3" w:rsidRDefault="00327BE3" w:rsidP="001B10DA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rFonts w:ascii="メイリオ" w:eastAsia="メイリオ" w:hAnsi="メイリオ" w:cs="Times New Roman"/>
                                <w:color w:val="000000"/>
                                <w:kern w:val="24"/>
                                <w:sz w:val="21"/>
                                <w:szCs w:val="18"/>
                              </w:rPr>
                            </w:pPr>
                            <w:r w:rsidRPr="00327BE3">
                              <w:rPr>
                                <w:rFonts w:ascii="メイリオ" w:eastAsia="メイリオ" w:hAnsi="メイリオ" w:cs="Times New Roman" w:hint="eastAsia"/>
                                <w:color w:val="000000"/>
                                <w:kern w:val="24"/>
                                <w:sz w:val="21"/>
                                <w:szCs w:val="18"/>
                              </w:rPr>
                              <w:t>※</w:t>
                            </w:r>
                            <w:r w:rsidR="00995A83">
                              <w:rPr>
                                <w:rFonts w:ascii="メイリオ" w:eastAsia="メイリオ" w:hAnsi="メイリオ" w:cs="Times New Roman" w:hint="eastAsia"/>
                                <w:color w:val="000000"/>
                                <w:kern w:val="24"/>
                                <w:sz w:val="21"/>
                                <w:szCs w:val="18"/>
                              </w:rPr>
                              <w:t>電話や</w:t>
                            </w:r>
                            <w:r w:rsidRPr="00327BE3">
                              <w:rPr>
                                <w:rFonts w:ascii="メイリオ" w:eastAsia="メイリオ" w:hAnsi="メイリオ" w:cs="Times New Roman" w:hint="eastAsia"/>
                                <w:color w:val="000000"/>
                                <w:kern w:val="24"/>
                                <w:sz w:val="21"/>
                                <w:szCs w:val="18"/>
                              </w:rPr>
                              <w:t>メールでの</w:t>
                            </w:r>
                            <w:r w:rsidR="00995A83">
                              <w:rPr>
                                <w:rFonts w:ascii="メイリオ" w:eastAsia="メイリオ" w:hAnsi="メイリオ" w:cs="Times New Roman" w:hint="eastAsia"/>
                                <w:color w:val="000000"/>
                                <w:kern w:val="24"/>
                                <w:sz w:val="21"/>
                                <w:szCs w:val="18"/>
                              </w:rPr>
                              <w:t>お申込</w:t>
                            </w:r>
                            <w:r w:rsidRPr="00327BE3">
                              <w:rPr>
                                <w:rFonts w:ascii="メイリオ" w:eastAsia="メイリオ" w:hAnsi="メイリオ" w:cs="Times New Roman" w:hint="eastAsia"/>
                                <w:color w:val="000000"/>
                                <w:kern w:val="24"/>
                                <w:sz w:val="21"/>
                                <w:szCs w:val="18"/>
                              </w:rPr>
                              <w:t>でも結構です。その場合は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/>
                                <w:kern w:val="24"/>
                                <w:sz w:val="21"/>
                                <w:szCs w:val="18"/>
                              </w:rPr>
                              <w:t>以下の</w:t>
                            </w:r>
                            <w:r w:rsidR="00995A83">
                              <w:rPr>
                                <w:rFonts w:ascii="メイリオ" w:eastAsia="メイリオ" w:hAnsi="メイリオ" w:cs="Times New Roman" w:hint="eastAsia"/>
                                <w:color w:val="000000"/>
                                <w:kern w:val="24"/>
                                <w:sz w:val="21"/>
                                <w:szCs w:val="18"/>
                              </w:rPr>
                              <w:t>番号／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/>
                                <w:kern w:val="24"/>
                                <w:sz w:val="21"/>
                                <w:szCs w:val="18"/>
                              </w:rPr>
                              <w:t>アドレスまでご</w:t>
                            </w:r>
                            <w:r w:rsidR="00995A83">
                              <w:rPr>
                                <w:rFonts w:ascii="メイリオ" w:eastAsia="メイリオ" w:hAnsi="メイリオ" w:cs="Times New Roman" w:hint="eastAsia"/>
                                <w:color w:val="000000"/>
                                <w:kern w:val="24"/>
                                <w:sz w:val="21"/>
                                <w:szCs w:val="18"/>
                              </w:rPr>
                              <w:t>連絡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/>
                                <w:kern w:val="24"/>
                                <w:sz w:val="21"/>
                                <w:szCs w:val="18"/>
                              </w:rPr>
                              <w:t>ください。</w:t>
                            </w:r>
                          </w:p>
                          <w:p w14:paraId="29BE3B21" w14:textId="5AB06F14" w:rsidR="00327BE3" w:rsidRPr="00327BE3" w:rsidRDefault="00995A83" w:rsidP="00327BE3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rFonts w:ascii="メイリオ" w:eastAsia="メイリオ" w:hAnsi="メイリオ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1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メイリオ" w:eastAsia="メイリオ" w:hAnsi="メイリオ"/>
                                <w:sz w:val="21"/>
                                <w:szCs w:val="18"/>
                              </w:rPr>
                              <w:t>952-2</w:t>
                            </w:r>
                            <w:r w:rsidR="000B3438">
                              <w:rPr>
                                <w:rFonts w:ascii="メイリオ" w:eastAsia="メイリオ" w:hAnsi="メイリオ" w:hint="eastAsia"/>
                                <w:sz w:val="21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メイリオ" w:eastAsia="メイリオ" w:hAnsi="メイリオ"/>
                                <w:sz w:val="21"/>
                                <w:szCs w:val="18"/>
                              </w:rPr>
                              <w:t>-</w:t>
                            </w:r>
                            <w:r w:rsidR="000B3438">
                              <w:rPr>
                                <w:rFonts w:ascii="メイリオ" w:eastAsia="メイリオ" w:hAnsi="メイリオ" w:hint="eastAsia"/>
                                <w:sz w:val="21"/>
                                <w:szCs w:val="18"/>
                              </w:rPr>
                              <w:t>5604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1"/>
                                <w:szCs w:val="18"/>
                              </w:rPr>
                              <w:t xml:space="preserve">　／</w:t>
                            </w:r>
                            <w:r w:rsidR="00F00918">
                              <w:rPr>
                                <w:rFonts w:ascii="メイリオ" w:eastAsia="メイリオ" w:hAnsi="メイリオ" w:hint="eastAsia"/>
                                <w:sz w:val="21"/>
                                <w:szCs w:val="18"/>
                              </w:rPr>
                              <w:t>motoishi-sakeo</w:t>
                            </w:r>
                            <w:r w:rsidR="000B3438" w:rsidRPr="000B3438">
                              <w:rPr>
                                <w:rFonts w:ascii="メイリオ" w:eastAsia="メイリオ" w:hAnsi="メイリオ"/>
                                <w:sz w:val="21"/>
                                <w:szCs w:val="18"/>
                              </w:rPr>
                              <w:t>@mb.infosaga.or.jp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1592C" id="テキスト ボックス 8" o:spid="_x0000_s1029" type="#_x0000_t202" style="position:absolute;left:0;text-align:left;margin-left:22.5pt;margin-top:6.4pt;width:477.75pt;height:63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" filled="f" stroked="f">
                <v:textbox style="mso-fit-shape-to-text:t">
                  <w:txbxContent>
                    <w:p w14:paraId="5406FB1B" w14:textId="77777777" w:rsidR="00EF7043" w:rsidRPr="001B10DA" w:rsidRDefault="00EF7043" w:rsidP="001B10DA">
                      <w:pPr>
                        <w:pStyle w:val="Web"/>
                        <w:spacing w:before="0" w:beforeAutospacing="0" w:after="0" w:afterAutospacing="0" w:line="280" w:lineRule="exact"/>
                        <w:jc w:val="center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1B10DA">
                        <w:rPr>
                          <w:rFonts w:ascii="メイリオ" w:eastAsia="メイリオ" w:hAnsi="メイリオ" w:cs="Times New Roman" w:hint="eastAsia"/>
                          <w:color w:val="000000"/>
                          <w:kern w:val="24"/>
                          <w:szCs w:val="21"/>
                        </w:rPr>
                        <w:t>大変恐縮ですが、当返信用紙に必要事項をご記入いただき、</w:t>
                      </w:r>
                    </w:p>
                    <w:p w14:paraId="2ADC0C7B" w14:textId="165F2758" w:rsidR="00EF7043" w:rsidRDefault="00F00918" w:rsidP="001B10DA">
                      <w:pPr>
                        <w:pStyle w:val="Web"/>
                        <w:spacing w:before="0" w:beforeAutospacing="0" w:after="0" w:afterAutospacing="0" w:line="280" w:lineRule="exact"/>
                        <w:jc w:val="center"/>
                        <w:rPr>
                          <w:rFonts w:ascii="メイリオ" w:eastAsia="メイリオ" w:hAnsi="メイリオ" w:cs="Times New Roman"/>
                          <w:color w:val="000000"/>
                          <w:kern w:val="24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/>
                          <w:kern w:val="24"/>
                          <w:szCs w:val="21"/>
                          <w:u w:val="single"/>
                        </w:rPr>
                        <w:t>8</w:t>
                      </w:r>
                      <w:r w:rsidR="00BF1324"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/>
                          <w:kern w:val="24"/>
                          <w:szCs w:val="21"/>
                          <w:u w:val="single"/>
                        </w:rPr>
                        <w:t>月</w:t>
                      </w:r>
                      <w:r w:rsidR="000B3438"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/>
                          <w:kern w:val="24"/>
                          <w:szCs w:val="21"/>
                          <w:u w:val="single"/>
                        </w:rPr>
                        <w:t>2</w:t>
                      </w:r>
                      <w:r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/>
                          <w:kern w:val="24"/>
                          <w:szCs w:val="21"/>
                          <w:u w:val="single"/>
                        </w:rPr>
                        <w:t>0</w:t>
                      </w:r>
                      <w:r w:rsidR="00BF1324"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/>
                          <w:kern w:val="24"/>
                          <w:szCs w:val="21"/>
                          <w:u w:val="single"/>
                        </w:rPr>
                        <w:t>日（</w:t>
                      </w:r>
                      <w:r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/>
                          <w:kern w:val="24"/>
                          <w:szCs w:val="21"/>
                          <w:u w:val="single"/>
                        </w:rPr>
                        <w:t>火曜日</w:t>
                      </w:r>
                      <w:r w:rsidR="00EF7043" w:rsidRPr="001B10DA"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/>
                          <w:kern w:val="24"/>
                          <w:szCs w:val="21"/>
                          <w:u w:val="single"/>
                        </w:rPr>
                        <w:t>）</w:t>
                      </w:r>
                      <w:r w:rsidR="008C0120"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/>
                          <w:kern w:val="24"/>
                          <w:szCs w:val="21"/>
                          <w:u w:val="single"/>
                        </w:rPr>
                        <w:t>1</w:t>
                      </w:r>
                      <w:r w:rsidR="00A67827"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/>
                          <w:kern w:val="24"/>
                          <w:szCs w:val="21"/>
                          <w:u w:val="single"/>
                        </w:rPr>
                        <w:t>7</w:t>
                      </w:r>
                      <w:r w:rsidR="00166EDF" w:rsidRPr="00995A83"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kern w:val="24"/>
                          <w:szCs w:val="21"/>
                          <w:u w:val="single"/>
                        </w:rPr>
                        <w:t>時</w:t>
                      </w:r>
                      <w:r w:rsidR="00EF7043" w:rsidRPr="001B10DA">
                        <w:rPr>
                          <w:rFonts w:ascii="メイリオ" w:eastAsia="メイリオ" w:hAnsi="メイリオ" w:cs="Times New Roman" w:hint="eastAsia"/>
                          <w:color w:val="000000"/>
                          <w:kern w:val="24"/>
                          <w:szCs w:val="21"/>
                        </w:rPr>
                        <w:t>までにご返信くださいますようお願い申し上げます。</w:t>
                      </w:r>
                    </w:p>
                    <w:p w14:paraId="56D7A412" w14:textId="77777777" w:rsidR="00327BE3" w:rsidRDefault="00327BE3" w:rsidP="001B10DA">
                      <w:pPr>
                        <w:pStyle w:val="Web"/>
                        <w:spacing w:before="0" w:beforeAutospacing="0" w:after="0" w:afterAutospacing="0" w:line="280" w:lineRule="exact"/>
                        <w:jc w:val="center"/>
                        <w:rPr>
                          <w:rFonts w:ascii="メイリオ" w:eastAsia="メイリオ" w:hAnsi="メイリオ" w:cs="Times New Roman"/>
                          <w:color w:val="000000"/>
                          <w:kern w:val="24"/>
                          <w:sz w:val="21"/>
                          <w:szCs w:val="18"/>
                        </w:rPr>
                      </w:pPr>
                      <w:r w:rsidRPr="00327BE3">
                        <w:rPr>
                          <w:rFonts w:ascii="メイリオ" w:eastAsia="メイリオ" w:hAnsi="メイリオ" w:cs="Times New Roman" w:hint="eastAsia"/>
                          <w:color w:val="000000"/>
                          <w:kern w:val="24"/>
                          <w:sz w:val="21"/>
                          <w:szCs w:val="18"/>
                        </w:rPr>
                        <w:t>※</w:t>
                      </w:r>
                      <w:r w:rsidR="00995A83">
                        <w:rPr>
                          <w:rFonts w:ascii="メイリオ" w:eastAsia="メイリオ" w:hAnsi="メイリオ" w:cs="Times New Roman" w:hint="eastAsia"/>
                          <w:color w:val="000000"/>
                          <w:kern w:val="24"/>
                          <w:sz w:val="21"/>
                          <w:szCs w:val="18"/>
                        </w:rPr>
                        <w:t>電話や</w:t>
                      </w:r>
                      <w:r w:rsidRPr="00327BE3">
                        <w:rPr>
                          <w:rFonts w:ascii="メイリオ" w:eastAsia="メイリオ" w:hAnsi="メイリオ" w:cs="Times New Roman" w:hint="eastAsia"/>
                          <w:color w:val="000000"/>
                          <w:kern w:val="24"/>
                          <w:sz w:val="21"/>
                          <w:szCs w:val="18"/>
                        </w:rPr>
                        <w:t>メールでの</w:t>
                      </w:r>
                      <w:r w:rsidR="00995A83">
                        <w:rPr>
                          <w:rFonts w:ascii="メイリオ" w:eastAsia="メイリオ" w:hAnsi="メイリオ" w:cs="Times New Roman" w:hint="eastAsia"/>
                          <w:color w:val="000000"/>
                          <w:kern w:val="24"/>
                          <w:sz w:val="21"/>
                          <w:szCs w:val="18"/>
                        </w:rPr>
                        <w:t>お申込</w:t>
                      </w:r>
                      <w:r w:rsidRPr="00327BE3">
                        <w:rPr>
                          <w:rFonts w:ascii="メイリオ" w:eastAsia="メイリオ" w:hAnsi="メイリオ" w:cs="Times New Roman" w:hint="eastAsia"/>
                          <w:color w:val="000000"/>
                          <w:kern w:val="24"/>
                          <w:sz w:val="21"/>
                          <w:szCs w:val="18"/>
                        </w:rPr>
                        <w:t>でも結構です。その場合は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/>
                          <w:kern w:val="24"/>
                          <w:sz w:val="21"/>
                          <w:szCs w:val="18"/>
                        </w:rPr>
                        <w:t>以下の</w:t>
                      </w:r>
                      <w:r w:rsidR="00995A83">
                        <w:rPr>
                          <w:rFonts w:ascii="メイリオ" w:eastAsia="メイリオ" w:hAnsi="メイリオ" w:cs="Times New Roman" w:hint="eastAsia"/>
                          <w:color w:val="000000"/>
                          <w:kern w:val="24"/>
                          <w:sz w:val="21"/>
                          <w:szCs w:val="18"/>
                        </w:rPr>
                        <w:t>番号／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/>
                          <w:kern w:val="24"/>
                          <w:sz w:val="21"/>
                          <w:szCs w:val="18"/>
                        </w:rPr>
                        <w:t>アドレスまでご</w:t>
                      </w:r>
                      <w:r w:rsidR="00995A83">
                        <w:rPr>
                          <w:rFonts w:ascii="メイリオ" w:eastAsia="メイリオ" w:hAnsi="メイリオ" w:cs="Times New Roman" w:hint="eastAsia"/>
                          <w:color w:val="000000"/>
                          <w:kern w:val="24"/>
                          <w:sz w:val="21"/>
                          <w:szCs w:val="18"/>
                        </w:rPr>
                        <w:t>連絡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/>
                          <w:kern w:val="24"/>
                          <w:sz w:val="21"/>
                          <w:szCs w:val="18"/>
                        </w:rPr>
                        <w:t>ください。</w:t>
                      </w:r>
                    </w:p>
                    <w:p w14:paraId="29BE3B21" w14:textId="5AB06F14" w:rsidR="00327BE3" w:rsidRPr="00327BE3" w:rsidRDefault="00995A83" w:rsidP="00327BE3">
                      <w:pPr>
                        <w:pStyle w:val="Web"/>
                        <w:spacing w:before="0" w:beforeAutospacing="0" w:after="0" w:afterAutospacing="0" w:line="280" w:lineRule="exact"/>
                        <w:jc w:val="center"/>
                        <w:rPr>
                          <w:rFonts w:ascii="メイリオ" w:eastAsia="メイリオ" w:hAnsi="メイリオ"/>
                          <w:sz w:val="21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1"/>
                          <w:szCs w:val="18"/>
                        </w:rPr>
                        <w:t>0</w:t>
                      </w:r>
                      <w:r>
                        <w:rPr>
                          <w:rFonts w:ascii="メイリオ" w:eastAsia="メイリオ" w:hAnsi="メイリオ"/>
                          <w:sz w:val="21"/>
                          <w:szCs w:val="18"/>
                        </w:rPr>
                        <w:t>952-2</w:t>
                      </w:r>
                      <w:r w:rsidR="000B3438">
                        <w:rPr>
                          <w:rFonts w:ascii="メイリオ" w:eastAsia="メイリオ" w:hAnsi="メイリオ" w:hint="eastAsia"/>
                          <w:sz w:val="21"/>
                          <w:szCs w:val="18"/>
                        </w:rPr>
                        <w:t>0</w:t>
                      </w:r>
                      <w:r>
                        <w:rPr>
                          <w:rFonts w:ascii="メイリオ" w:eastAsia="メイリオ" w:hAnsi="メイリオ"/>
                          <w:sz w:val="21"/>
                          <w:szCs w:val="18"/>
                        </w:rPr>
                        <w:t>-</w:t>
                      </w:r>
                      <w:r w:rsidR="000B3438">
                        <w:rPr>
                          <w:rFonts w:ascii="メイリオ" w:eastAsia="メイリオ" w:hAnsi="メイリオ" w:hint="eastAsia"/>
                          <w:sz w:val="21"/>
                          <w:szCs w:val="18"/>
                        </w:rPr>
                        <w:t>5604</w:t>
                      </w:r>
                      <w:r>
                        <w:rPr>
                          <w:rFonts w:ascii="メイリオ" w:eastAsia="メイリオ" w:hAnsi="メイリオ" w:hint="eastAsia"/>
                          <w:sz w:val="21"/>
                          <w:szCs w:val="18"/>
                        </w:rPr>
                        <w:t xml:space="preserve">　／</w:t>
                      </w:r>
                      <w:r w:rsidR="00F00918">
                        <w:rPr>
                          <w:rFonts w:ascii="メイリオ" w:eastAsia="メイリオ" w:hAnsi="メイリオ" w:hint="eastAsia"/>
                          <w:sz w:val="21"/>
                          <w:szCs w:val="18"/>
                        </w:rPr>
                        <w:t>motoishi-sakeo</w:t>
                      </w:r>
                      <w:r w:rsidR="000B3438" w:rsidRPr="000B3438">
                        <w:rPr>
                          <w:rFonts w:ascii="メイリオ" w:eastAsia="メイリオ" w:hAnsi="メイリオ"/>
                          <w:sz w:val="21"/>
                          <w:szCs w:val="18"/>
                        </w:rPr>
                        <w:t>@mb.infosaga.or.jp</w:t>
                      </w:r>
                    </w:p>
                  </w:txbxContent>
                </v:textbox>
              </v:shape>
            </w:pict>
          </mc:Fallback>
        </mc:AlternateContent>
      </w:r>
    </w:p>
    <w:p w14:paraId="096D4F0A" w14:textId="77777777" w:rsidR="00243278" w:rsidRDefault="00243278" w:rsidP="000E2D91">
      <w:pPr>
        <w:spacing w:line="260" w:lineRule="exact"/>
        <w:rPr>
          <w:rFonts w:ascii="メイリオ" w:eastAsia="メイリオ" w:hAnsi="メイリオ"/>
          <w:color w:val="000000"/>
        </w:rPr>
      </w:pPr>
    </w:p>
    <w:p w14:paraId="338B61BF" w14:textId="77777777" w:rsidR="00F00918" w:rsidRDefault="00F00918" w:rsidP="000E2D91">
      <w:pPr>
        <w:spacing w:line="260" w:lineRule="exact"/>
        <w:rPr>
          <w:rFonts w:ascii="メイリオ" w:eastAsia="メイリオ" w:hAnsi="メイリオ"/>
          <w:color w:val="000000"/>
        </w:rPr>
      </w:pPr>
    </w:p>
    <w:p w14:paraId="417DE7D5" w14:textId="77777777" w:rsidR="00D276BA" w:rsidRPr="003134E2" w:rsidRDefault="00D276BA" w:rsidP="000E2D91">
      <w:pPr>
        <w:spacing w:line="260" w:lineRule="exact"/>
        <w:rPr>
          <w:rFonts w:ascii="メイリオ" w:eastAsia="メイリオ" w:hAnsi="メイリオ"/>
          <w:color w:val="000000"/>
        </w:rPr>
      </w:pPr>
    </w:p>
    <w:p w14:paraId="1633AEDF" w14:textId="77777777" w:rsidR="00593E8B" w:rsidRPr="003134E2" w:rsidRDefault="00593E8B" w:rsidP="000E2D91">
      <w:pPr>
        <w:spacing w:line="260" w:lineRule="exact"/>
        <w:rPr>
          <w:rFonts w:ascii="メイリオ" w:eastAsia="メイリオ" w:hAnsi="メイリオ"/>
          <w:color w:val="000000"/>
        </w:rPr>
      </w:pPr>
    </w:p>
    <w:p w14:paraId="57C86858" w14:textId="77777777" w:rsidR="00593E8B" w:rsidRPr="003134E2" w:rsidRDefault="00593E8B" w:rsidP="000E2D91">
      <w:pPr>
        <w:spacing w:line="260" w:lineRule="exact"/>
        <w:rPr>
          <w:rFonts w:ascii="メイリオ" w:eastAsia="メイリオ" w:hAnsi="メイリオ"/>
          <w:color w:val="000000"/>
        </w:rPr>
      </w:pPr>
    </w:p>
    <w:p w14:paraId="3E57CED0" w14:textId="77777777" w:rsidR="00A53ECB" w:rsidRPr="003134E2" w:rsidRDefault="00A53ECB" w:rsidP="000E2D91">
      <w:pPr>
        <w:spacing w:line="260" w:lineRule="exact"/>
        <w:rPr>
          <w:rFonts w:ascii="メイリオ" w:eastAsia="メイリオ" w:hAnsi="メイリオ"/>
          <w:color w:val="000000"/>
        </w:rPr>
      </w:pPr>
    </w:p>
    <w:tbl>
      <w:tblPr>
        <w:tblpPr w:leftFromText="142" w:rightFromText="142" w:vertAnchor="page" w:horzAnchor="margin" w:tblpY="5656"/>
        <w:tblW w:w="1003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0"/>
        <w:gridCol w:w="8191"/>
      </w:tblGrid>
      <w:tr w:rsidR="00660827" w:rsidRPr="003134E2" w14:paraId="477E8488" w14:textId="77777777" w:rsidTr="000B3438">
        <w:trPr>
          <w:trHeight w:val="523"/>
        </w:trPr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5C90B" w14:textId="77777777" w:rsidR="0025094F" w:rsidRPr="003134E2" w:rsidRDefault="0025094F" w:rsidP="000B3438">
            <w:pPr>
              <w:widowControl/>
              <w:spacing w:line="300" w:lineRule="exac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36"/>
                <w:szCs w:val="36"/>
              </w:rPr>
            </w:pPr>
            <w:r w:rsidRPr="003134E2">
              <w:rPr>
                <w:rFonts w:eastAsia="メイリオ" w:hAnsi="メイリオ" w:hint="eastAsia"/>
                <w:color w:val="000000"/>
              </w:rPr>
              <w:t>貴社名</w:t>
            </w:r>
          </w:p>
        </w:tc>
        <w:tc>
          <w:tcPr>
            <w:tcW w:w="81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E8FC6" w14:textId="77777777" w:rsidR="0025094F" w:rsidRPr="003134E2" w:rsidRDefault="0025094F" w:rsidP="000B3438">
            <w:pPr>
              <w:widowControl/>
              <w:spacing w:line="300" w:lineRule="exact"/>
              <w:rPr>
                <w:rFonts w:ascii="メイリオ" w:hAnsi="メイリオ"/>
                <w:color w:val="000000"/>
              </w:rPr>
            </w:pPr>
            <w:r w:rsidRPr="003134E2">
              <w:rPr>
                <w:rFonts w:ascii="メイリオ" w:hAnsi="メイリオ" w:hint="eastAsia"/>
                <w:color w:val="000000"/>
              </w:rPr>
              <w:t> </w:t>
            </w:r>
          </w:p>
        </w:tc>
      </w:tr>
      <w:tr w:rsidR="00660827" w:rsidRPr="003134E2" w14:paraId="562BAF48" w14:textId="77777777" w:rsidTr="000B3438">
        <w:trPr>
          <w:trHeight w:val="536"/>
        </w:trPr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AF3AEF" w14:textId="77777777" w:rsidR="0025094F" w:rsidRPr="003134E2" w:rsidRDefault="0025094F" w:rsidP="000B3438">
            <w:pPr>
              <w:widowControl/>
              <w:spacing w:line="300" w:lineRule="exact"/>
              <w:jc w:val="center"/>
              <w:rPr>
                <w:rFonts w:eastAsia="メイリオ" w:hAnsi="メイリオ"/>
                <w:color w:val="000000"/>
              </w:rPr>
            </w:pPr>
            <w:r w:rsidRPr="003134E2">
              <w:rPr>
                <w:rFonts w:eastAsia="メイリオ" w:hAnsi="メイリオ" w:hint="eastAsia"/>
                <w:color w:val="000000"/>
              </w:rPr>
              <w:t>ご部署</w:t>
            </w:r>
          </w:p>
        </w:tc>
        <w:tc>
          <w:tcPr>
            <w:tcW w:w="81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74C162" w14:textId="77777777" w:rsidR="0025094F" w:rsidRPr="003134E2" w:rsidRDefault="0025094F" w:rsidP="000B3438">
            <w:pPr>
              <w:widowControl/>
              <w:spacing w:line="300" w:lineRule="exact"/>
              <w:rPr>
                <w:rFonts w:ascii="メイリオ" w:hAnsi="メイリオ"/>
                <w:color w:val="000000"/>
              </w:rPr>
            </w:pPr>
          </w:p>
        </w:tc>
      </w:tr>
      <w:tr w:rsidR="00660827" w:rsidRPr="003134E2" w14:paraId="0DA625A1" w14:textId="77777777" w:rsidTr="000B3438">
        <w:trPr>
          <w:trHeight w:val="516"/>
        </w:trPr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F03F89" w14:textId="77777777" w:rsidR="0025094F" w:rsidRPr="003134E2" w:rsidRDefault="00C93CC7" w:rsidP="000B3438">
            <w:pPr>
              <w:widowControl/>
              <w:spacing w:line="300" w:lineRule="exact"/>
              <w:jc w:val="center"/>
              <w:rPr>
                <w:rFonts w:eastAsia="メイリオ" w:hAnsi="メイリオ"/>
                <w:color w:val="000000"/>
              </w:rPr>
            </w:pPr>
            <w:r>
              <w:rPr>
                <w:rFonts w:eastAsia="メイリオ" w:hAnsi="メイリオ" w:hint="eastAsia"/>
                <w:color w:val="000000"/>
              </w:rPr>
              <w:t>当日</w:t>
            </w:r>
            <w:r w:rsidR="0025094F" w:rsidRPr="003134E2">
              <w:rPr>
                <w:rFonts w:eastAsia="メイリオ" w:hAnsi="メイリオ" w:hint="eastAsia"/>
                <w:color w:val="000000"/>
              </w:rPr>
              <w:t>代表者名</w:t>
            </w:r>
          </w:p>
        </w:tc>
        <w:tc>
          <w:tcPr>
            <w:tcW w:w="81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C25790" w14:textId="77777777" w:rsidR="0025094F" w:rsidRPr="003134E2" w:rsidRDefault="0025094F" w:rsidP="000B3438">
            <w:pPr>
              <w:widowControl/>
              <w:spacing w:line="300" w:lineRule="exact"/>
              <w:rPr>
                <w:rFonts w:ascii="メイリオ" w:eastAsia="メイリオ" w:hAnsi="メイリオ"/>
                <w:color w:val="000000"/>
              </w:rPr>
            </w:pPr>
            <w:r w:rsidRPr="003134E2">
              <w:rPr>
                <w:rFonts w:ascii="メイリオ" w:hAnsi="メイリオ" w:hint="eastAsia"/>
                <w:color w:val="000000"/>
              </w:rPr>
              <w:t xml:space="preserve">　　　　　　　　　　　　　　　　　　　　</w:t>
            </w:r>
            <w:r w:rsidRPr="003134E2">
              <w:rPr>
                <w:rFonts w:ascii="メイリオ" w:eastAsia="メイリオ" w:hAnsi="メイリオ" w:hint="eastAsia"/>
                <w:color w:val="000000"/>
              </w:rPr>
              <w:t>様（合計　　　　名様）</w:t>
            </w:r>
          </w:p>
        </w:tc>
      </w:tr>
      <w:tr w:rsidR="00660827" w:rsidRPr="003134E2" w14:paraId="0444584F" w14:textId="77777777" w:rsidTr="000B3438">
        <w:trPr>
          <w:trHeight w:val="534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FE3DC6" w14:textId="77777777" w:rsidR="0025094F" w:rsidRPr="003134E2" w:rsidRDefault="0025094F" w:rsidP="000B3438">
            <w:pPr>
              <w:widowControl/>
              <w:jc w:val="left"/>
              <w:rPr>
                <w:rFonts w:ascii="メイリオ" w:eastAsia="メイリオ" w:hAnsi="メイリオ" w:cs="Arial"/>
                <w:color w:val="000000"/>
                <w:kern w:val="0"/>
                <w:sz w:val="36"/>
                <w:szCs w:val="36"/>
              </w:rPr>
            </w:pPr>
            <w:r w:rsidRPr="003134E2">
              <w:rPr>
                <w:rFonts w:ascii="Arial" w:eastAsia="ＭＳ Ｐゴシック" w:hAnsi="Arial" w:cs="Arial" w:hint="eastAsia"/>
                <w:color w:val="000000"/>
                <w:kern w:val="0"/>
                <w:sz w:val="36"/>
                <w:szCs w:val="36"/>
              </w:rPr>
              <w:t xml:space="preserve">　　</w:t>
            </w:r>
            <w:r w:rsidRPr="003134E2">
              <w:rPr>
                <w:rFonts w:ascii="メイリオ" w:eastAsia="メイリオ" w:hAnsi="メイリオ" w:cs="Arial" w:hint="eastAsia"/>
                <w:color w:val="000000"/>
                <w:kern w:val="0"/>
                <w:szCs w:val="36"/>
              </w:rPr>
              <w:t>カメラ</w:t>
            </w:r>
          </w:p>
        </w:tc>
        <w:tc>
          <w:tcPr>
            <w:tcW w:w="8191" w:type="dxa"/>
            <w:tcBorders>
              <w:top w:val="dashed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9495D1" w14:textId="77777777" w:rsidR="0025094F" w:rsidRPr="003134E2" w:rsidRDefault="0025094F" w:rsidP="000B3438">
            <w:pPr>
              <w:widowControl/>
              <w:spacing w:line="300" w:lineRule="exact"/>
              <w:rPr>
                <w:rFonts w:eastAsia="メイリオ" w:hAnsi="メイリオ"/>
                <w:color w:val="000000"/>
              </w:rPr>
            </w:pPr>
            <w:r w:rsidRPr="003134E2">
              <w:rPr>
                <w:rFonts w:eastAsia="メイリオ" w:hAnsi="メイリオ" w:hint="eastAsia"/>
                <w:color w:val="000000"/>
              </w:rPr>
              <w:t>□有り（　スチール　／　ムービー　）　／　□無し</w:t>
            </w:r>
          </w:p>
        </w:tc>
      </w:tr>
      <w:tr w:rsidR="00660827" w:rsidRPr="003134E2" w14:paraId="6E3B6589" w14:textId="77777777" w:rsidTr="000B3438">
        <w:trPr>
          <w:trHeight w:val="679"/>
        </w:trPr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C78F5" w14:textId="77777777" w:rsidR="0025094F" w:rsidRPr="003134E2" w:rsidRDefault="0025094F" w:rsidP="000B3438">
            <w:pPr>
              <w:widowControl/>
              <w:spacing w:line="300" w:lineRule="exac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36"/>
                <w:szCs w:val="36"/>
              </w:rPr>
            </w:pPr>
            <w:r w:rsidRPr="003134E2">
              <w:rPr>
                <w:rFonts w:eastAsia="メイリオ" w:hAnsi="メイリオ" w:hint="eastAsia"/>
                <w:color w:val="000000"/>
              </w:rPr>
              <w:t>連絡先</w:t>
            </w:r>
          </w:p>
          <w:p w14:paraId="0CB939EE" w14:textId="77777777" w:rsidR="0025094F" w:rsidRPr="003134E2" w:rsidRDefault="0025094F" w:rsidP="000B3438">
            <w:pPr>
              <w:widowControl/>
              <w:spacing w:line="300" w:lineRule="exac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36"/>
                <w:szCs w:val="36"/>
              </w:rPr>
            </w:pPr>
            <w:r w:rsidRPr="003134E2">
              <w:rPr>
                <w:rFonts w:ascii="メイリオ" w:hAnsi="メイリオ" w:hint="eastAsia"/>
                <w:color w:val="000000"/>
              </w:rPr>
              <w:t>(</w:t>
            </w:r>
            <w:r w:rsidRPr="003134E2">
              <w:rPr>
                <w:rFonts w:eastAsia="メイリオ" w:hAnsi="メイリオ" w:hint="eastAsia"/>
                <w:color w:val="000000"/>
              </w:rPr>
              <w:t>携帯電話等</w:t>
            </w:r>
            <w:r w:rsidRPr="003134E2">
              <w:rPr>
                <w:rFonts w:eastAsia="メイリオ" w:hAnsi="ＭＳ 明朝" w:hint="eastAsia"/>
                <w:color w:val="000000"/>
              </w:rPr>
              <w:t>)</w:t>
            </w:r>
          </w:p>
        </w:tc>
        <w:tc>
          <w:tcPr>
            <w:tcW w:w="81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01AA8" w14:textId="77777777" w:rsidR="0025094F" w:rsidRPr="003134E2" w:rsidRDefault="0025094F" w:rsidP="000B3438">
            <w:pPr>
              <w:widowControl/>
              <w:spacing w:line="300" w:lineRule="exact"/>
              <w:rPr>
                <w:rFonts w:ascii="Arial" w:eastAsia="ＭＳ Ｐゴシック" w:hAnsi="Arial" w:cs="Arial"/>
                <w:color w:val="000000"/>
                <w:kern w:val="0"/>
                <w:sz w:val="36"/>
                <w:szCs w:val="36"/>
              </w:rPr>
            </w:pPr>
            <w:r w:rsidRPr="003134E2">
              <w:rPr>
                <w:rFonts w:ascii="メイリオ" w:hAnsi="メイリオ" w:hint="eastAsia"/>
                <w:color w:val="000000"/>
              </w:rPr>
              <w:t> </w:t>
            </w:r>
            <w:r w:rsidRPr="003134E2">
              <w:rPr>
                <w:rFonts w:ascii="メイリオ" w:hAnsi="メイリオ" w:hint="eastAsia"/>
                <w:color w:val="000000"/>
              </w:rPr>
              <w:t>TEL</w:t>
            </w:r>
            <w:r w:rsidRPr="003134E2">
              <w:rPr>
                <w:rFonts w:ascii="メイリオ" w:hAnsi="メイリオ" w:hint="eastAsia"/>
                <w:color w:val="000000"/>
              </w:rPr>
              <w:t>：</w:t>
            </w:r>
          </w:p>
        </w:tc>
      </w:tr>
      <w:tr w:rsidR="00660827" w:rsidRPr="003134E2" w14:paraId="51CD886D" w14:textId="77777777" w:rsidTr="000B3438">
        <w:trPr>
          <w:trHeight w:val="608"/>
        </w:trPr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3360C" w14:textId="77777777" w:rsidR="004B0571" w:rsidRPr="003134E2" w:rsidRDefault="004B0571" w:rsidP="000B3438">
            <w:pPr>
              <w:widowControl/>
              <w:spacing w:line="300" w:lineRule="exact"/>
              <w:jc w:val="center"/>
              <w:rPr>
                <w:rFonts w:ascii="メイリオ" w:eastAsia="メイリオ" w:hAnsi="メイリオ" w:cs="Arial"/>
                <w:color w:val="000000"/>
                <w:kern w:val="0"/>
                <w:sz w:val="36"/>
                <w:szCs w:val="36"/>
              </w:rPr>
            </w:pPr>
            <w:r w:rsidRPr="003134E2">
              <w:rPr>
                <w:rFonts w:ascii="メイリオ" w:eastAsia="メイリオ" w:hAnsi="メイリオ" w:hint="eastAsia"/>
                <w:color w:val="000000"/>
              </w:rPr>
              <w:t>F</w:t>
            </w:r>
            <w:r w:rsidRPr="003134E2">
              <w:rPr>
                <w:rFonts w:ascii="メイリオ" w:eastAsia="メイリオ" w:hAnsi="メイリオ"/>
                <w:color w:val="000000"/>
              </w:rPr>
              <w:t>AX</w:t>
            </w:r>
          </w:p>
        </w:tc>
        <w:tc>
          <w:tcPr>
            <w:tcW w:w="81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D5F2C" w14:textId="77777777" w:rsidR="004B0571" w:rsidRPr="003134E2" w:rsidRDefault="004B0571" w:rsidP="000B3438">
            <w:pPr>
              <w:widowControl/>
              <w:spacing w:line="300" w:lineRule="exact"/>
              <w:rPr>
                <w:rFonts w:ascii="Arial" w:eastAsia="ＭＳ Ｐゴシック" w:hAnsi="Arial" w:cs="Arial"/>
                <w:color w:val="000000"/>
                <w:kern w:val="0"/>
                <w:sz w:val="36"/>
                <w:szCs w:val="36"/>
              </w:rPr>
            </w:pPr>
            <w:r w:rsidRPr="003134E2">
              <w:rPr>
                <w:rFonts w:ascii="メイリオ" w:hAnsi="メイリオ" w:hint="eastAsia"/>
                <w:color w:val="000000"/>
              </w:rPr>
              <w:t> </w:t>
            </w:r>
          </w:p>
          <w:p w14:paraId="34A8FBB8" w14:textId="77777777" w:rsidR="004B0571" w:rsidRPr="003134E2" w:rsidRDefault="004B0571" w:rsidP="000B3438">
            <w:pPr>
              <w:widowControl/>
              <w:spacing w:line="300" w:lineRule="exact"/>
              <w:rPr>
                <w:rFonts w:ascii="Arial" w:eastAsia="ＭＳ Ｐゴシック" w:hAnsi="Arial" w:cs="Arial"/>
                <w:color w:val="000000"/>
                <w:kern w:val="0"/>
                <w:sz w:val="36"/>
                <w:szCs w:val="36"/>
              </w:rPr>
            </w:pPr>
            <w:r w:rsidRPr="003134E2">
              <w:rPr>
                <w:rFonts w:ascii="メイリオ" w:hAnsi="メイリオ" w:hint="eastAsia"/>
                <w:color w:val="000000"/>
              </w:rPr>
              <w:t> </w:t>
            </w:r>
          </w:p>
        </w:tc>
      </w:tr>
    </w:tbl>
    <w:p w14:paraId="54F79B7B" w14:textId="77777777" w:rsidR="0025094F" w:rsidRDefault="0025094F" w:rsidP="00FE4B31">
      <w:pPr>
        <w:spacing w:line="320" w:lineRule="exact"/>
        <w:rPr>
          <w:rFonts w:ascii="メイリオ" w:eastAsia="メイリオ" w:hAnsi="メイリオ"/>
          <w:color w:val="000000"/>
        </w:rPr>
      </w:pPr>
    </w:p>
    <w:p w14:paraId="5E70F439" w14:textId="61842F83" w:rsidR="00FE4B31" w:rsidRDefault="000C173B" w:rsidP="00FE4B31">
      <w:pPr>
        <w:spacing w:line="320" w:lineRule="exact"/>
        <w:rPr>
          <w:rFonts w:ascii="メイリオ" w:eastAsia="メイリオ" w:hAnsi="メイリオ"/>
          <w:color w:val="000000"/>
        </w:rPr>
      </w:pPr>
      <w:r>
        <w:rPr>
          <w:rFonts w:ascii="メイリオ" w:eastAsia="メイリオ" w:hAnsi="メイリオ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71FA37C" wp14:editId="6BF36EFC">
                <wp:simplePos x="0" y="0"/>
                <wp:positionH relativeFrom="column">
                  <wp:posOffset>47625</wp:posOffset>
                </wp:positionH>
                <wp:positionV relativeFrom="paragraph">
                  <wp:posOffset>201295</wp:posOffset>
                </wp:positionV>
                <wp:extent cx="6334125" cy="1895475"/>
                <wp:effectExtent l="19050" t="19050" r="28575" b="28575"/>
                <wp:wrapNone/>
                <wp:docPr id="1123624695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189547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7B02F" id="正方形/長方形 3" o:spid="_x0000_s1026" style="position:absolute;left:0;text-align:left;margin-left:3.75pt;margin-top:15.85pt;width:498.75pt;height:149.2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" filled="f" strokecolor="black [3200]" strokeweight="2.25pt"/>
            </w:pict>
          </mc:Fallback>
        </mc:AlternateContent>
      </w:r>
    </w:p>
    <w:p w14:paraId="37BA9BB4" w14:textId="77777777" w:rsidR="00FE4B31" w:rsidRPr="003134E2" w:rsidRDefault="00FE4B31" w:rsidP="00FE4B31">
      <w:pPr>
        <w:spacing w:line="320" w:lineRule="exact"/>
        <w:rPr>
          <w:rFonts w:ascii="メイリオ" w:eastAsia="メイリオ" w:hAnsi="メイリオ"/>
          <w:color w:val="000000"/>
        </w:rPr>
      </w:pPr>
    </w:p>
    <w:p w14:paraId="14B94684" w14:textId="2AE2CDBF" w:rsidR="00FE4B31" w:rsidRPr="00FE4B31" w:rsidRDefault="00FE4B31" w:rsidP="00FE4B31">
      <w:pPr>
        <w:spacing w:line="320" w:lineRule="exact"/>
        <w:ind w:firstLineChars="100" w:firstLine="240"/>
        <w:rPr>
          <w:rFonts w:ascii="メイリオ" w:eastAsia="メイリオ" w:hAnsi="メイリオ"/>
          <w:b/>
          <w:bCs/>
          <w:color w:val="000000"/>
        </w:rPr>
      </w:pPr>
      <w:r w:rsidRPr="00FE4B31">
        <w:rPr>
          <w:rFonts w:ascii="メイリオ" w:eastAsia="メイリオ" w:hAnsi="メイリオ" w:hint="eastAsia"/>
          <w:b/>
          <w:bCs/>
          <w:color w:val="000000"/>
        </w:rPr>
        <w:t>日時：8月21日（水曜日）</w:t>
      </w:r>
    </w:p>
    <w:p w14:paraId="22D2E9BB" w14:textId="77777777" w:rsidR="00FE4B31" w:rsidRPr="00FE4B31" w:rsidRDefault="00FE4B31" w:rsidP="00FE4B31">
      <w:pPr>
        <w:spacing w:line="320" w:lineRule="exact"/>
        <w:ind w:left="840"/>
        <w:rPr>
          <w:rFonts w:ascii="メイリオ" w:eastAsia="メイリオ" w:hAnsi="メイリオ"/>
          <w:b/>
          <w:bCs/>
          <w:color w:val="000000"/>
        </w:rPr>
      </w:pPr>
      <w:r w:rsidRPr="00FE4B31">
        <w:rPr>
          <w:rFonts w:ascii="メイリオ" w:eastAsia="メイリオ" w:hAnsi="メイリオ" w:hint="eastAsia"/>
          <w:b/>
          <w:bCs/>
          <w:color w:val="000000"/>
        </w:rPr>
        <w:t>12:45　開場</w:t>
      </w:r>
    </w:p>
    <w:p w14:paraId="105D721E" w14:textId="0ECDF55E" w:rsidR="00FE4B31" w:rsidRPr="00FE4B31" w:rsidRDefault="00FE4B31" w:rsidP="00FE4B31">
      <w:pPr>
        <w:spacing w:line="320" w:lineRule="exact"/>
        <w:ind w:firstLine="840"/>
        <w:rPr>
          <w:rFonts w:ascii="メイリオ" w:eastAsia="メイリオ" w:hAnsi="メイリオ"/>
          <w:b/>
          <w:bCs/>
          <w:color w:val="000000"/>
        </w:rPr>
      </w:pPr>
      <w:r w:rsidRPr="00FE4B31">
        <w:rPr>
          <w:rFonts w:ascii="メイリオ" w:eastAsia="メイリオ" w:hAnsi="メイリオ" w:hint="eastAsia"/>
          <w:b/>
          <w:bCs/>
          <w:color w:val="000000"/>
        </w:rPr>
        <w:t>13:10～14:40　講座（前半）</w:t>
      </w:r>
    </w:p>
    <w:p w14:paraId="6BEFB1CD" w14:textId="6C8644CE" w:rsidR="00FE4B31" w:rsidRPr="00FE4B31" w:rsidRDefault="00FE4B31" w:rsidP="00FE4B31">
      <w:pPr>
        <w:spacing w:line="320" w:lineRule="exact"/>
        <w:ind w:firstLine="839"/>
        <w:rPr>
          <w:rFonts w:ascii="メイリオ" w:eastAsia="メイリオ" w:hAnsi="メイリオ"/>
          <w:b/>
          <w:bCs/>
          <w:color w:val="000000"/>
        </w:rPr>
      </w:pPr>
      <w:r w:rsidRPr="00FE4B31">
        <w:rPr>
          <w:rFonts w:ascii="メイリオ" w:eastAsia="メイリオ" w:hAnsi="メイリオ" w:hint="eastAsia"/>
          <w:b/>
          <w:bCs/>
          <w:color w:val="000000"/>
        </w:rPr>
        <w:t>14:40～15:00　休憩・取材（山田氏10分、参加事業者10分）</w:t>
      </w:r>
    </w:p>
    <w:p w14:paraId="6584FB8F" w14:textId="77777777" w:rsidR="00FE4B31" w:rsidRPr="00FE4B31" w:rsidRDefault="00FE4B31" w:rsidP="00FE4B31">
      <w:pPr>
        <w:spacing w:line="320" w:lineRule="exact"/>
        <w:ind w:firstLine="840"/>
        <w:rPr>
          <w:rFonts w:ascii="メイリオ" w:eastAsia="メイリオ" w:hAnsi="メイリオ"/>
          <w:b/>
          <w:bCs/>
          <w:color w:val="000000"/>
        </w:rPr>
      </w:pPr>
      <w:r w:rsidRPr="00FE4B31">
        <w:rPr>
          <w:rFonts w:ascii="メイリオ" w:eastAsia="メイリオ" w:hAnsi="メイリオ" w:hint="eastAsia"/>
          <w:b/>
          <w:bCs/>
          <w:color w:val="000000"/>
        </w:rPr>
        <w:t>15:00～16:30　講座（後半）</w:t>
      </w:r>
    </w:p>
    <w:p w14:paraId="2D4B68EF" w14:textId="365223C4" w:rsidR="00FE4B31" w:rsidRPr="00FE4B31" w:rsidRDefault="00FE4B31" w:rsidP="00FE4B31">
      <w:pPr>
        <w:spacing w:line="320" w:lineRule="exact"/>
        <w:rPr>
          <w:rFonts w:ascii="メイリオ" w:eastAsia="メイリオ" w:hAnsi="メイリオ"/>
          <w:b/>
          <w:bCs/>
          <w:color w:val="000000"/>
        </w:rPr>
      </w:pPr>
      <w:r w:rsidRPr="00FE4B31">
        <w:rPr>
          <w:rFonts w:ascii="メイリオ" w:eastAsia="メイリオ" w:hAnsi="メイリオ"/>
          <w:b/>
          <w:bCs/>
          <w:color w:val="000000"/>
        </w:rPr>
        <w:tab/>
      </w:r>
    </w:p>
    <w:p w14:paraId="3A14AE60" w14:textId="0263E671" w:rsidR="0025094F" w:rsidRPr="00FE4B31" w:rsidRDefault="00FE4B31" w:rsidP="00FE4B31">
      <w:pPr>
        <w:spacing w:line="320" w:lineRule="exact"/>
        <w:ind w:firstLineChars="100" w:firstLine="240"/>
        <w:rPr>
          <w:rFonts w:ascii="メイリオ" w:eastAsia="メイリオ" w:hAnsi="メイリオ"/>
          <w:b/>
          <w:bCs/>
          <w:color w:val="000000"/>
        </w:rPr>
      </w:pPr>
      <w:r w:rsidRPr="00FE4B31">
        <w:rPr>
          <w:rFonts w:ascii="メイリオ" w:eastAsia="メイリオ" w:hAnsi="メイリオ" w:hint="eastAsia"/>
          <w:b/>
          <w:bCs/>
          <w:color w:val="000000"/>
        </w:rPr>
        <w:t>場所：西九州大学健康支援センター　佐賀メディカルセンタービル　多目的ルーム</w:t>
      </w:r>
    </w:p>
    <w:p w14:paraId="467279E8" w14:textId="4177361C" w:rsidR="0025094F" w:rsidRPr="003134E2" w:rsidRDefault="0025094F" w:rsidP="000E2D91">
      <w:pPr>
        <w:spacing w:line="260" w:lineRule="exact"/>
        <w:rPr>
          <w:rFonts w:ascii="メイリオ" w:eastAsia="メイリオ" w:hAnsi="メイリオ"/>
          <w:color w:val="000000"/>
        </w:rPr>
      </w:pPr>
    </w:p>
    <w:p w14:paraId="30BB9BBD" w14:textId="6F40F29D" w:rsidR="00243278" w:rsidRDefault="00243278" w:rsidP="00243278">
      <w:pPr>
        <w:widowControl/>
        <w:tabs>
          <w:tab w:val="left" w:pos="360"/>
        </w:tabs>
        <w:kinsoku w:val="0"/>
        <w:overflowPunct w:val="0"/>
        <w:spacing w:line="240" w:lineRule="exact"/>
        <w:jc w:val="left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04F975EB" w14:textId="77777777" w:rsidR="00A84CF2" w:rsidRDefault="00A84CF2" w:rsidP="00243278">
      <w:pPr>
        <w:widowControl/>
        <w:tabs>
          <w:tab w:val="left" w:pos="360"/>
        </w:tabs>
        <w:kinsoku w:val="0"/>
        <w:overflowPunct w:val="0"/>
        <w:spacing w:line="240" w:lineRule="exact"/>
        <w:jc w:val="left"/>
        <w:textAlignment w:val="baseline"/>
        <w:rPr>
          <w:rFonts w:ascii="メイリオ" w:eastAsia="メイリオ" w:hAnsi="メイリオ"/>
          <w:color w:val="000000"/>
          <w:kern w:val="24"/>
          <w:sz w:val="20"/>
          <w:szCs w:val="20"/>
        </w:rPr>
      </w:pPr>
    </w:p>
    <w:p w14:paraId="712D5F1B" w14:textId="77777777" w:rsidR="00A84CF2" w:rsidRDefault="00A84CF2" w:rsidP="00243278">
      <w:pPr>
        <w:widowControl/>
        <w:tabs>
          <w:tab w:val="left" w:pos="360"/>
        </w:tabs>
        <w:kinsoku w:val="0"/>
        <w:overflowPunct w:val="0"/>
        <w:spacing w:line="240" w:lineRule="exact"/>
        <w:jc w:val="left"/>
        <w:textAlignment w:val="baseline"/>
        <w:rPr>
          <w:rFonts w:ascii="メイリオ" w:eastAsia="メイリオ" w:hAnsi="メイリオ"/>
          <w:color w:val="000000"/>
          <w:kern w:val="24"/>
          <w:sz w:val="20"/>
          <w:szCs w:val="20"/>
        </w:rPr>
      </w:pPr>
    </w:p>
    <w:p w14:paraId="74A68B7D" w14:textId="77777777" w:rsidR="00A84CF2" w:rsidRDefault="00A84CF2" w:rsidP="00243278">
      <w:pPr>
        <w:widowControl/>
        <w:tabs>
          <w:tab w:val="left" w:pos="360"/>
        </w:tabs>
        <w:kinsoku w:val="0"/>
        <w:overflowPunct w:val="0"/>
        <w:spacing w:line="240" w:lineRule="exact"/>
        <w:jc w:val="left"/>
        <w:textAlignment w:val="baseline"/>
        <w:rPr>
          <w:rFonts w:ascii="メイリオ" w:eastAsia="メイリオ" w:hAnsi="メイリオ"/>
          <w:color w:val="000000"/>
          <w:kern w:val="24"/>
          <w:sz w:val="20"/>
          <w:szCs w:val="20"/>
        </w:rPr>
      </w:pPr>
    </w:p>
    <w:p w14:paraId="34421DD7" w14:textId="77777777" w:rsidR="00A84CF2" w:rsidRDefault="00A84CF2" w:rsidP="00243278">
      <w:pPr>
        <w:widowControl/>
        <w:tabs>
          <w:tab w:val="left" w:pos="360"/>
        </w:tabs>
        <w:kinsoku w:val="0"/>
        <w:overflowPunct w:val="0"/>
        <w:spacing w:line="240" w:lineRule="exact"/>
        <w:jc w:val="left"/>
        <w:textAlignment w:val="baseline"/>
        <w:rPr>
          <w:rFonts w:ascii="メイリオ" w:eastAsia="メイリオ" w:hAnsi="メイリオ"/>
          <w:color w:val="000000"/>
          <w:kern w:val="24"/>
          <w:sz w:val="20"/>
          <w:szCs w:val="20"/>
        </w:rPr>
      </w:pPr>
    </w:p>
    <w:p w14:paraId="677F9C71" w14:textId="77777777" w:rsidR="009A709F" w:rsidRPr="003134E2" w:rsidRDefault="00A53ECB" w:rsidP="00243278">
      <w:pPr>
        <w:widowControl/>
        <w:tabs>
          <w:tab w:val="left" w:pos="360"/>
        </w:tabs>
        <w:kinsoku w:val="0"/>
        <w:overflowPunct w:val="0"/>
        <w:spacing w:line="240" w:lineRule="exact"/>
        <w:jc w:val="left"/>
        <w:textAlignment w:val="baseline"/>
        <w:rPr>
          <w:rFonts w:ascii="メイリオ" w:eastAsia="メイリオ" w:hAnsi="メイリオ"/>
          <w:color w:val="000000"/>
          <w:kern w:val="24"/>
          <w:sz w:val="20"/>
          <w:szCs w:val="20"/>
        </w:rPr>
      </w:pPr>
      <w:r w:rsidRPr="003134E2">
        <w:rPr>
          <w:rFonts w:ascii="メイリオ" w:eastAsia="メイリオ" w:hAnsi="メイリオ" w:hint="eastAsia"/>
          <w:color w:val="000000"/>
          <w:kern w:val="24"/>
          <w:sz w:val="20"/>
          <w:szCs w:val="20"/>
        </w:rPr>
        <w:t>【個人情報の取扱いに関するご案内】</w:t>
      </w:r>
    </w:p>
    <w:p w14:paraId="25A18500" w14:textId="0F68A057" w:rsidR="00FB4E28" w:rsidRPr="000B3438" w:rsidRDefault="00A53ECB" w:rsidP="000B3438">
      <w:pPr>
        <w:widowControl/>
        <w:spacing w:line="240" w:lineRule="exact"/>
        <w:ind w:left="400" w:hangingChars="200" w:hanging="400"/>
        <w:jc w:val="left"/>
        <w:rPr>
          <w:rFonts w:ascii="メイリオ" w:eastAsia="メイリオ" w:hAnsi="メイリオ"/>
          <w:bCs/>
          <w:color w:val="000000"/>
          <w:kern w:val="24"/>
          <w:sz w:val="21"/>
        </w:rPr>
      </w:pPr>
      <w:r w:rsidRPr="003134E2">
        <w:rPr>
          <w:rFonts w:ascii="メイリオ" w:eastAsia="メイリオ" w:hAnsi="メイリオ" w:hint="eastAsia"/>
          <w:color w:val="000000"/>
          <w:kern w:val="24"/>
          <w:sz w:val="20"/>
          <w:szCs w:val="20"/>
        </w:rPr>
        <w:t xml:space="preserve">　　この申請書の提出に伴い収集した個人情報は、</w:t>
      </w:r>
      <w:r w:rsidR="00243278">
        <w:rPr>
          <w:rFonts w:ascii="メイリオ" w:eastAsia="メイリオ" w:hAnsi="メイリオ" w:hint="eastAsia"/>
          <w:color w:val="000000"/>
          <w:kern w:val="24"/>
          <w:sz w:val="20"/>
          <w:szCs w:val="20"/>
        </w:rPr>
        <w:t>本取材会</w:t>
      </w:r>
      <w:r w:rsidRPr="003134E2">
        <w:rPr>
          <w:rFonts w:ascii="メイリオ" w:eastAsia="メイリオ" w:hAnsi="メイリオ" w:hint="eastAsia"/>
          <w:color w:val="000000"/>
          <w:kern w:val="24"/>
          <w:sz w:val="20"/>
          <w:szCs w:val="20"/>
        </w:rPr>
        <w:t>のためにのみ使用し</w:t>
      </w:r>
      <w:r w:rsidR="00243278">
        <w:rPr>
          <w:rFonts w:ascii="メイリオ" w:eastAsia="メイリオ" w:hAnsi="メイリオ" w:hint="eastAsia"/>
          <w:color w:val="000000"/>
          <w:kern w:val="24"/>
          <w:sz w:val="20"/>
          <w:szCs w:val="20"/>
        </w:rPr>
        <w:t>、</w:t>
      </w:r>
      <w:r w:rsidRPr="003134E2">
        <w:rPr>
          <w:rFonts w:ascii="メイリオ" w:eastAsia="メイリオ" w:hAnsi="メイリオ" w:hint="eastAsia"/>
          <w:color w:val="000000"/>
          <w:kern w:val="24"/>
          <w:sz w:val="20"/>
          <w:szCs w:val="20"/>
        </w:rPr>
        <w:t>それ以外の目的に使用することはありません。</w:t>
      </w:r>
    </w:p>
    <w:sectPr w:rsidR="00FB4E28" w:rsidRPr="000B3438" w:rsidSect="000E2D91">
      <w:pgSz w:w="11906" w:h="16838" w:code="9"/>
      <w:pgMar w:top="720" w:right="720" w:bottom="720" w:left="720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EABDE" w14:textId="77777777" w:rsidR="00137C57" w:rsidRDefault="00137C57">
      <w:r>
        <w:separator/>
      </w:r>
    </w:p>
  </w:endnote>
  <w:endnote w:type="continuationSeparator" w:id="0">
    <w:p w14:paraId="10BF3BD5" w14:textId="77777777" w:rsidR="00137C57" w:rsidRDefault="0013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DD2DF" w14:textId="77777777" w:rsidR="00137C57" w:rsidRDefault="00137C57">
      <w:r>
        <w:separator/>
      </w:r>
    </w:p>
  </w:footnote>
  <w:footnote w:type="continuationSeparator" w:id="0">
    <w:p w14:paraId="7244B077" w14:textId="77777777" w:rsidR="00137C57" w:rsidRDefault="00137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02ADF"/>
    <w:multiLevelType w:val="hybridMultilevel"/>
    <w:tmpl w:val="BAA26620"/>
    <w:lvl w:ilvl="0" w:tplc="707CD3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55A4CC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79F8B2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AEB60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35BCDD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E9CA6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0742D1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9CFC09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162C0F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" w15:restartNumberingAfterBreak="0">
    <w:nsid w:val="6D0D53FE"/>
    <w:multiLevelType w:val="hybridMultilevel"/>
    <w:tmpl w:val="6A70D198"/>
    <w:lvl w:ilvl="0" w:tplc="2F3C809C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4B3382F"/>
    <w:multiLevelType w:val="hybridMultilevel"/>
    <w:tmpl w:val="F92EF872"/>
    <w:lvl w:ilvl="0" w:tplc="DE38B598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2637861">
    <w:abstractNumId w:val="2"/>
  </w:num>
  <w:num w:numId="2" w16cid:durableId="346837135">
    <w:abstractNumId w:val="1"/>
  </w:num>
  <w:num w:numId="3" w16cid:durableId="1096901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2050" fillcolor="white" stroke="f">
      <v:fill color="white"/>
      <v:stroke on="f"/>
      <v:textbox inset="5.85pt,.57mm,5.85pt,.7pt"/>
      <o:colormru v:ext="edit" colors="#0cf,#36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BDA"/>
    <w:rsid w:val="00001AE4"/>
    <w:rsid w:val="000027C9"/>
    <w:rsid w:val="00004783"/>
    <w:rsid w:val="0000485B"/>
    <w:rsid w:val="0001143D"/>
    <w:rsid w:val="00014C17"/>
    <w:rsid w:val="00030B4B"/>
    <w:rsid w:val="000430A1"/>
    <w:rsid w:val="00067C70"/>
    <w:rsid w:val="000763F8"/>
    <w:rsid w:val="00081784"/>
    <w:rsid w:val="00090900"/>
    <w:rsid w:val="000A3ED4"/>
    <w:rsid w:val="000A4E5A"/>
    <w:rsid w:val="000B3438"/>
    <w:rsid w:val="000B70E0"/>
    <w:rsid w:val="000C173B"/>
    <w:rsid w:val="000C3433"/>
    <w:rsid w:val="000E2D91"/>
    <w:rsid w:val="000F6045"/>
    <w:rsid w:val="0010333E"/>
    <w:rsid w:val="001158B3"/>
    <w:rsid w:val="00116011"/>
    <w:rsid w:val="00121792"/>
    <w:rsid w:val="00122420"/>
    <w:rsid w:val="001256D3"/>
    <w:rsid w:val="00132BB2"/>
    <w:rsid w:val="00137C57"/>
    <w:rsid w:val="001543B8"/>
    <w:rsid w:val="00166EDF"/>
    <w:rsid w:val="001725F5"/>
    <w:rsid w:val="001755D5"/>
    <w:rsid w:val="001919EE"/>
    <w:rsid w:val="00191A0D"/>
    <w:rsid w:val="00193541"/>
    <w:rsid w:val="001A388B"/>
    <w:rsid w:val="001A3D7F"/>
    <w:rsid w:val="001B10DA"/>
    <w:rsid w:val="001D1281"/>
    <w:rsid w:val="001D3459"/>
    <w:rsid w:val="001D437E"/>
    <w:rsid w:val="001D6A30"/>
    <w:rsid w:val="001E19D5"/>
    <w:rsid w:val="001F21C1"/>
    <w:rsid w:val="0021604D"/>
    <w:rsid w:val="0022617B"/>
    <w:rsid w:val="00234275"/>
    <w:rsid w:val="00235036"/>
    <w:rsid w:val="0023640D"/>
    <w:rsid w:val="00237EA7"/>
    <w:rsid w:val="00243278"/>
    <w:rsid w:val="002476AD"/>
    <w:rsid w:val="0025094F"/>
    <w:rsid w:val="00257FDE"/>
    <w:rsid w:val="00265A46"/>
    <w:rsid w:val="00267376"/>
    <w:rsid w:val="00285C59"/>
    <w:rsid w:val="002949B4"/>
    <w:rsid w:val="002A1494"/>
    <w:rsid w:val="002A6AB2"/>
    <w:rsid w:val="002B4FBA"/>
    <w:rsid w:val="002B7539"/>
    <w:rsid w:val="002C5CE0"/>
    <w:rsid w:val="002D07A9"/>
    <w:rsid w:val="002D1713"/>
    <w:rsid w:val="002F045E"/>
    <w:rsid w:val="002F13BD"/>
    <w:rsid w:val="00301897"/>
    <w:rsid w:val="00304674"/>
    <w:rsid w:val="003049C6"/>
    <w:rsid w:val="00304C51"/>
    <w:rsid w:val="0031299B"/>
    <w:rsid w:val="003134E2"/>
    <w:rsid w:val="0031713E"/>
    <w:rsid w:val="00320999"/>
    <w:rsid w:val="00327BE3"/>
    <w:rsid w:val="00341C76"/>
    <w:rsid w:val="00342DE4"/>
    <w:rsid w:val="00344E73"/>
    <w:rsid w:val="00350D79"/>
    <w:rsid w:val="0037466E"/>
    <w:rsid w:val="00375A00"/>
    <w:rsid w:val="00391AB9"/>
    <w:rsid w:val="00392EDE"/>
    <w:rsid w:val="003975E8"/>
    <w:rsid w:val="003A7058"/>
    <w:rsid w:val="003A7B2E"/>
    <w:rsid w:val="003B1451"/>
    <w:rsid w:val="003B497E"/>
    <w:rsid w:val="003B73E1"/>
    <w:rsid w:val="003C26BF"/>
    <w:rsid w:val="003C7531"/>
    <w:rsid w:val="003E1BCF"/>
    <w:rsid w:val="003E5499"/>
    <w:rsid w:val="003E6EE0"/>
    <w:rsid w:val="003F2DE8"/>
    <w:rsid w:val="003F4589"/>
    <w:rsid w:val="00400B97"/>
    <w:rsid w:val="00414E92"/>
    <w:rsid w:val="00425006"/>
    <w:rsid w:val="00432D55"/>
    <w:rsid w:val="00434EF2"/>
    <w:rsid w:val="00437E7A"/>
    <w:rsid w:val="00440FC5"/>
    <w:rsid w:val="0044396B"/>
    <w:rsid w:val="00445A98"/>
    <w:rsid w:val="00452877"/>
    <w:rsid w:val="004619C3"/>
    <w:rsid w:val="004B0571"/>
    <w:rsid w:val="004B0D49"/>
    <w:rsid w:val="004E1FD6"/>
    <w:rsid w:val="005117C7"/>
    <w:rsid w:val="005329AD"/>
    <w:rsid w:val="00534E1E"/>
    <w:rsid w:val="00544170"/>
    <w:rsid w:val="00556697"/>
    <w:rsid w:val="005635FB"/>
    <w:rsid w:val="00570277"/>
    <w:rsid w:val="005762EB"/>
    <w:rsid w:val="0057773F"/>
    <w:rsid w:val="00580B6A"/>
    <w:rsid w:val="0058533B"/>
    <w:rsid w:val="00585DBE"/>
    <w:rsid w:val="00587833"/>
    <w:rsid w:val="00593E8B"/>
    <w:rsid w:val="005C11E2"/>
    <w:rsid w:val="005C7B92"/>
    <w:rsid w:val="005D1783"/>
    <w:rsid w:val="005D65B2"/>
    <w:rsid w:val="005E19B0"/>
    <w:rsid w:val="005E459D"/>
    <w:rsid w:val="005F0C07"/>
    <w:rsid w:val="005F1D3C"/>
    <w:rsid w:val="005F6769"/>
    <w:rsid w:val="00605B6D"/>
    <w:rsid w:val="0061294F"/>
    <w:rsid w:val="00614538"/>
    <w:rsid w:val="00625011"/>
    <w:rsid w:val="006311BB"/>
    <w:rsid w:val="006324AA"/>
    <w:rsid w:val="00636D5C"/>
    <w:rsid w:val="00641A5F"/>
    <w:rsid w:val="00655AEA"/>
    <w:rsid w:val="0066042A"/>
    <w:rsid w:val="00660594"/>
    <w:rsid w:val="00660827"/>
    <w:rsid w:val="00661459"/>
    <w:rsid w:val="00662C09"/>
    <w:rsid w:val="006713B0"/>
    <w:rsid w:val="00674929"/>
    <w:rsid w:val="00680576"/>
    <w:rsid w:val="00683F54"/>
    <w:rsid w:val="00686073"/>
    <w:rsid w:val="00691486"/>
    <w:rsid w:val="00696153"/>
    <w:rsid w:val="006A4E01"/>
    <w:rsid w:val="006B7D35"/>
    <w:rsid w:val="006C4652"/>
    <w:rsid w:val="006D031A"/>
    <w:rsid w:val="006E1C2F"/>
    <w:rsid w:val="006F787F"/>
    <w:rsid w:val="0070558F"/>
    <w:rsid w:val="0072166C"/>
    <w:rsid w:val="00725E78"/>
    <w:rsid w:val="00726D9F"/>
    <w:rsid w:val="007311D1"/>
    <w:rsid w:val="00731234"/>
    <w:rsid w:val="00737889"/>
    <w:rsid w:val="00747E91"/>
    <w:rsid w:val="0075128E"/>
    <w:rsid w:val="007535E4"/>
    <w:rsid w:val="00770A66"/>
    <w:rsid w:val="00781469"/>
    <w:rsid w:val="007855C0"/>
    <w:rsid w:val="0079061D"/>
    <w:rsid w:val="00797537"/>
    <w:rsid w:val="007A3FCF"/>
    <w:rsid w:val="007B3BDA"/>
    <w:rsid w:val="007C2278"/>
    <w:rsid w:val="007C6583"/>
    <w:rsid w:val="007E388E"/>
    <w:rsid w:val="007F0AB1"/>
    <w:rsid w:val="007F42DA"/>
    <w:rsid w:val="007F4B33"/>
    <w:rsid w:val="00800314"/>
    <w:rsid w:val="00802C51"/>
    <w:rsid w:val="00816501"/>
    <w:rsid w:val="0082003F"/>
    <w:rsid w:val="0082541A"/>
    <w:rsid w:val="00826DF6"/>
    <w:rsid w:val="008536ED"/>
    <w:rsid w:val="0086172A"/>
    <w:rsid w:val="00870B03"/>
    <w:rsid w:val="00893E87"/>
    <w:rsid w:val="008B6D3C"/>
    <w:rsid w:val="008C0120"/>
    <w:rsid w:val="008C3C62"/>
    <w:rsid w:val="008C3FB3"/>
    <w:rsid w:val="008C4EA3"/>
    <w:rsid w:val="008C6129"/>
    <w:rsid w:val="008D68C3"/>
    <w:rsid w:val="008E180F"/>
    <w:rsid w:val="008F22E4"/>
    <w:rsid w:val="008F4FD8"/>
    <w:rsid w:val="00902693"/>
    <w:rsid w:val="00906008"/>
    <w:rsid w:val="009071C0"/>
    <w:rsid w:val="00923A44"/>
    <w:rsid w:val="009324C0"/>
    <w:rsid w:val="009360E5"/>
    <w:rsid w:val="00940956"/>
    <w:rsid w:val="009517A3"/>
    <w:rsid w:val="00954AAA"/>
    <w:rsid w:val="00973E91"/>
    <w:rsid w:val="0098120D"/>
    <w:rsid w:val="00993847"/>
    <w:rsid w:val="00995A83"/>
    <w:rsid w:val="009A709F"/>
    <w:rsid w:val="009B0900"/>
    <w:rsid w:val="009B0CE6"/>
    <w:rsid w:val="009C04C0"/>
    <w:rsid w:val="009C5997"/>
    <w:rsid w:val="009D41BD"/>
    <w:rsid w:val="009E1AD0"/>
    <w:rsid w:val="009E29D2"/>
    <w:rsid w:val="009E2E4A"/>
    <w:rsid w:val="00A12043"/>
    <w:rsid w:val="00A16D01"/>
    <w:rsid w:val="00A21E19"/>
    <w:rsid w:val="00A26C50"/>
    <w:rsid w:val="00A30CAE"/>
    <w:rsid w:val="00A3234C"/>
    <w:rsid w:val="00A418B6"/>
    <w:rsid w:val="00A45CFC"/>
    <w:rsid w:val="00A53ECB"/>
    <w:rsid w:val="00A67827"/>
    <w:rsid w:val="00A71F52"/>
    <w:rsid w:val="00A7415C"/>
    <w:rsid w:val="00A74AFB"/>
    <w:rsid w:val="00A81ECB"/>
    <w:rsid w:val="00A84CF2"/>
    <w:rsid w:val="00A90172"/>
    <w:rsid w:val="00AA5752"/>
    <w:rsid w:val="00B0189F"/>
    <w:rsid w:val="00B12119"/>
    <w:rsid w:val="00B34DEA"/>
    <w:rsid w:val="00B4467B"/>
    <w:rsid w:val="00B453C5"/>
    <w:rsid w:val="00B5301E"/>
    <w:rsid w:val="00B62D5A"/>
    <w:rsid w:val="00B70E23"/>
    <w:rsid w:val="00B731C6"/>
    <w:rsid w:val="00B825D0"/>
    <w:rsid w:val="00B93771"/>
    <w:rsid w:val="00BB5BBF"/>
    <w:rsid w:val="00BC2D5C"/>
    <w:rsid w:val="00BC43A5"/>
    <w:rsid w:val="00BC72AD"/>
    <w:rsid w:val="00BD032D"/>
    <w:rsid w:val="00BD3048"/>
    <w:rsid w:val="00BD31EF"/>
    <w:rsid w:val="00BD64C2"/>
    <w:rsid w:val="00BE4CBB"/>
    <w:rsid w:val="00BF1324"/>
    <w:rsid w:val="00BF514E"/>
    <w:rsid w:val="00C00957"/>
    <w:rsid w:val="00C03200"/>
    <w:rsid w:val="00C032F9"/>
    <w:rsid w:val="00C179DB"/>
    <w:rsid w:val="00C276E7"/>
    <w:rsid w:val="00C37D34"/>
    <w:rsid w:val="00C43E95"/>
    <w:rsid w:val="00C6192E"/>
    <w:rsid w:val="00C66603"/>
    <w:rsid w:val="00C72808"/>
    <w:rsid w:val="00C7745F"/>
    <w:rsid w:val="00C93CC7"/>
    <w:rsid w:val="00C94520"/>
    <w:rsid w:val="00C97C3F"/>
    <w:rsid w:val="00CB1FAE"/>
    <w:rsid w:val="00CC63B9"/>
    <w:rsid w:val="00CE03FE"/>
    <w:rsid w:val="00CE3190"/>
    <w:rsid w:val="00D0385E"/>
    <w:rsid w:val="00D1334A"/>
    <w:rsid w:val="00D1425E"/>
    <w:rsid w:val="00D21310"/>
    <w:rsid w:val="00D276BA"/>
    <w:rsid w:val="00D330F8"/>
    <w:rsid w:val="00D507AA"/>
    <w:rsid w:val="00D54C06"/>
    <w:rsid w:val="00D622BA"/>
    <w:rsid w:val="00D624C0"/>
    <w:rsid w:val="00D80C74"/>
    <w:rsid w:val="00D84BB0"/>
    <w:rsid w:val="00D9468A"/>
    <w:rsid w:val="00D948D5"/>
    <w:rsid w:val="00DC1F42"/>
    <w:rsid w:val="00DD5A45"/>
    <w:rsid w:val="00DF1935"/>
    <w:rsid w:val="00E078F3"/>
    <w:rsid w:val="00E26238"/>
    <w:rsid w:val="00E370AE"/>
    <w:rsid w:val="00E445EA"/>
    <w:rsid w:val="00E46D9C"/>
    <w:rsid w:val="00E5221E"/>
    <w:rsid w:val="00E55A05"/>
    <w:rsid w:val="00EA3BDB"/>
    <w:rsid w:val="00EC1C1F"/>
    <w:rsid w:val="00EC7F77"/>
    <w:rsid w:val="00ED64F7"/>
    <w:rsid w:val="00EE08B1"/>
    <w:rsid w:val="00EE3E2B"/>
    <w:rsid w:val="00EF1223"/>
    <w:rsid w:val="00EF7043"/>
    <w:rsid w:val="00F00918"/>
    <w:rsid w:val="00F04850"/>
    <w:rsid w:val="00F04FDB"/>
    <w:rsid w:val="00F078A2"/>
    <w:rsid w:val="00F10EAC"/>
    <w:rsid w:val="00F13FB1"/>
    <w:rsid w:val="00F152CB"/>
    <w:rsid w:val="00F3594E"/>
    <w:rsid w:val="00F41601"/>
    <w:rsid w:val="00F52466"/>
    <w:rsid w:val="00F71A1B"/>
    <w:rsid w:val="00F91C76"/>
    <w:rsid w:val="00FB17F3"/>
    <w:rsid w:val="00FB4E28"/>
    <w:rsid w:val="00FC097C"/>
    <w:rsid w:val="00FC168D"/>
    <w:rsid w:val="00FC30CA"/>
    <w:rsid w:val="00FC6DCD"/>
    <w:rsid w:val="00FD1B11"/>
    <w:rsid w:val="00FE0F1F"/>
    <w:rsid w:val="00FE1721"/>
    <w:rsid w:val="00FE4B31"/>
    <w:rsid w:val="00FF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  <v:textbox inset="5.85pt,.57mm,5.85pt,.7pt"/>
      <o:colormru v:ext="edit" colors="#0cf,#369"/>
    </o:shapedefaults>
    <o:shapelayout v:ext="edit">
      <o:idmap v:ext="edit" data="2"/>
    </o:shapelayout>
  </w:shapeDefaults>
  <w:decimalSymbol w:val="."/>
  <w:listSeparator w:val=","/>
  <w14:docId w14:val="4D671829"/>
  <w15:chartTrackingRefBased/>
  <w15:docId w15:val="{94701598-7AA8-467E-BDED-88FF95D62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link w:val="a7"/>
    <w:rsid w:val="000A4E5A"/>
    <w:pPr>
      <w:jc w:val="center"/>
    </w:pPr>
  </w:style>
  <w:style w:type="character" w:customStyle="1" w:styleId="a7">
    <w:name w:val="記 (文字)"/>
    <w:link w:val="a6"/>
    <w:rsid w:val="000A4E5A"/>
    <w:rPr>
      <w:rFonts w:ascii="ＭＳ 明朝"/>
      <w:kern w:val="2"/>
      <w:sz w:val="24"/>
      <w:szCs w:val="24"/>
    </w:rPr>
  </w:style>
  <w:style w:type="paragraph" w:styleId="HTML">
    <w:name w:val="HTML Preformatted"/>
    <w:basedOn w:val="a"/>
    <w:link w:val="HTML0"/>
    <w:rsid w:val="000A4E5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link w:val="HTML"/>
    <w:rsid w:val="000A4E5A"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Balloon Text"/>
    <w:basedOn w:val="a"/>
    <w:link w:val="a9"/>
    <w:rsid w:val="0069615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9615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0E2D91"/>
    <w:rPr>
      <w:color w:val="0563C1"/>
      <w:u w:val="single"/>
    </w:rPr>
  </w:style>
  <w:style w:type="character" w:styleId="ab">
    <w:name w:val="Unresolved Mention"/>
    <w:uiPriority w:val="99"/>
    <w:semiHidden/>
    <w:unhideWhenUsed/>
    <w:rsid w:val="000E2D91"/>
    <w:rPr>
      <w:color w:val="808080"/>
      <w:shd w:val="clear" w:color="auto" w:fill="E6E6E6"/>
    </w:rPr>
  </w:style>
  <w:style w:type="paragraph" w:styleId="Web">
    <w:name w:val="Normal (Web)"/>
    <w:basedOn w:val="a"/>
    <w:uiPriority w:val="99"/>
    <w:unhideWhenUsed/>
    <w:rsid w:val="000E2D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c">
    <w:name w:val="List Paragraph"/>
    <w:basedOn w:val="a"/>
    <w:uiPriority w:val="34"/>
    <w:qFormat/>
    <w:rsid w:val="00A53ECB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0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0952&#65293;2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0952&#65293;20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Press%20Release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29F84479A58C4E9081F5B9FCB6631C" ma:contentTypeVersion="0" ma:contentTypeDescription="新しいドキュメントを作成します。" ma:contentTypeScope="" ma:versionID="28e4601bc7a57bf3d8e93db318566b6d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8DDDF-2181-4148-9C25-D56C678525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C133D3-A953-40E3-9F4F-7675AD9938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E3BB47-4411-4978-897C-5F6A4072C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BC99E25-EDA3-4547-8C4E-06B1A5A57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 Release.dot</Template>
  <TotalTime>11</TotalTime>
  <Pages>1</Pages>
  <Words>217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357</CharactersWithSpaces>
  <SharedDoc>false</SharedDoc>
  <HLinks>
    <vt:vector size="6" baseType="variant">
      <vt:variant>
        <vt:i4>6749968</vt:i4>
      </vt:variant>
      <vt:variant>
        <vt:i4>0</vt:i4>
      </vt:variant>
      <vt:variant>
        <vt:i4>0</vt:i4>
      </vt:variant>
      <vt:variant>
        <vt:i4>5</vt:i4>
      </vt:variant>
      <vt:variant>
        <vt:lpwstr>tel:0952－20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佐賀県庁</dc:creator>
  <cp:keywords/>
  <cp:lastModifiedBy>公社 流通デザイン</cp:lastModifiedBy>
  <cp:revision>4</cp:revision>
  <cp:lastPrinted>2024-08-08T13:06:00Z</cp:lastPrinted>
  <dcterms:created xsi:type="dcterms:W3CDTF">2024-08-08T12:59:00Z</dcterms:created>
  <dcterms:modified xsi:type="dcterms:W3CDTF">2024-08-18T23:10:00Z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